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858AA" w14:textId="77777777" w:rsidR="00A70203" w:rsidRDefault="00A70203" w:rsidP="00A3543B">
      <w:pPr>
        <w:pStyle w:val="Default"/>
      </w:pPr>
      <w:r>
        <w:t xml:space="preserve">                                                                                                               </w:t>
      </w:r>
    </w:p>
    <w:p w14:paraId="7898FB88" w14:textId="6D574280" w:rsidR="00A70203" w:rsidRDefault="00A70203" w:rsidP="00A70203">
      <w:pPr>
        <w:pStyle w:val="Default"/>
        <w:rPr>
          <w:b/>
          <w:bCs/>
          <w:color w:val="auto"/>
          <w:sz w:val="28"/>
          <w:szCs w:val="28"/>
        </w:rPr>
      </w:pPr>
      <w:r>
        <w:t xml:space="preserve">                                                                                                                        </w:t>
      </w:r>
      <w:r w:rsidR="00A3543B" w:rsidRPr="00A3543B">
        <w:t>Sanok, dnia……………………………</w:t>
      </w:r>
      <w:r>
        <w:rPr>
          <w:b/>
          <w:bCs/>
          <w:color w:val="auto"/>
          <w:sz w:val="28"/>
          <w:szCs w:val="28"/>
        </w:rPr>
        <w:t xml:space="preserve"> </w:t>
      </w:r>
    </w:p>
    <w:p w14:paraId="4F3F17A1" w14:textId="77777777" w:rsidR="00A70203" w:rsidRDefault="00A70203" w:rsidP="00A70203">
      <w:pPr>
        <w:pStyle w:val="Default"/>
        <w:rPr>
          <w:b/>
          <w:bCs/>
          <w:color w:val="auto"/>
          <w:sz w:val="28"/>
          <w:szCs w:val="28"/>
        </w:rPr>
      </w:pPr>
    </w:p>
    <w:p w14:paraId="1A4DD9C0" w14:textId="1FF68453" w:rsidR="00A3543B" w:rsidRPr="00A70203" w:rsidRDefault="00A3543B" w:rsidP="00A70203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A70203">
        <w:rPr>
          <w:b/>
          <w:bCs/>
          <w:color w:val="auto"/>
          <w:sz w:val="26"/>
          <w:szCs w:val="26"/>
        </w:rPr>
        <w:t>ZLECENIE WYKONANIA USŁUGI</w:t>
      </w:r>
    </w:p>
    <w:p w14:paraId="013F7A23" w14:textId="77777777" w:rsidR="00A70203" w:rsidRPr="00A70203" w:rsidRDefault="00A70203" w:rsidP="00A70203">
      <w:pPr>
        <w:pStyle w:val="Default"/>
      </w:pPr>
    </w:p>
    <w:p w14:paraId="37A76AED" w14:textId="146B4BA8" w:rsidR="00A3543B" w:rsidRPr="00A3543B" w:rsidRDefault="00A3543B" w:rsidP="00A3543B">
      <w:pPr>
        <w:pStyle w:val="Default"/>
        <w:rPr>
          <w:color w:val="auto"/>
        </w:rPr>
      </w:pPr>
      <w:r w:rsidRPr="00A3543B">
        <w:rPr>
          <w:b/>
          <w:bCs/>
          <w:color w:val="auto"/>
        </w:rPr>
        <w:t xml:space="preserve">Zleceniodawca: </w:t>
      </w:r>
    </w:p>
    <w:p w14:paraId="381C1C51" w14:textId="77777777" w:rsidR="00976451" w:rsidRDefault="00A3543B" w:rsidP="00A3543B">
      <w:pPr>
        <w:pStyle w:val="Default"/>
        <w:rPr>
          <w:color w:val="auto"/>
        </w:rPr>
      </w:pPr>
      <w:r w:rsidRPr="00A3543B">
        <w:rPr>
          <w:color w:val="auto"/>
        </w:rPr>
        <w:t xml:space="preserve">Imię i nazwisko/Nazwa: </w:t>
      </w:r>
    </w:p>
    <w:p w14:paraId="78560024" w14:textId="77777777" w:rsidR="00A70203" w:rsidRDefault="00A70203" w:rsidP="00A3543B">
      <w:pPr>
        <w:pStyle w:val="Default"/>
        <w:rPr>
          <w:color w:val="auto"/>
        </w:rPr>
      </w:pPr>
    </w:p>
    <w:p w14:paraId="2CBDC736" w14:textId="29BFA4A5" w:rsidR="00A3543B" w:rsidRPr="00A3543B" w:rsidRDefault="00A3543B" w:rsidP="00A3543B">
      <w:pPr>
        <w:pStyle w:val="Default"/>
        <w:rPr>
          <w:color w:val="auto"/>
        </w:rPr>
      </w:pPr>
      <w:r w:rsidRPr="00A3543B">
        <w:rPr>
          <w:color w:val="auto"/>
        </w:rPr>
        <w:t xml:space="preserve">……………………………………………………………………………………………………………………………..……………….…… </w:t>
      </w:r>
    </w:p>
    <w:p w14:paraId="0790368A" w14:textId="77777777" w:rsidR="00A3543B" w:rsidRPr="00A3543B" w:rsidRDefault="00A3543B" w:rsidP="00A3543B">
      <w:pPr>
        <w:pStyle w:val="Default"/>
        <w:rPr>
          <w:color w:val="auto"/>
        </w:rPr>
      </w:pPr>
      <w:r w:rsidRPr="00A3543B">
        <w:rPr>
          <w:b/>
          <w:bCs/>
          <w:color w:val="auto"/>
        </w:rPr>
        <w:t xml:space="preserve">Adres: </w:t>
      </w:r>
    </w:p>
    <w:p w14:paraId="24D19256" w14:textId="77777777" w:rsidR="00A70203" w:rsidRDefault="00A3543B" w:rsidP="00A3543B">
      <w:pPr>
        <w:pStyle w:val="Default"/>
        <w:rPr>
          <w:color w:val="auto"/>
        </w:rPr>
      </w:pPr>
      <w:r w:rsidRPr="00A3543B">
        <w:rPr>
          <w:color w:val="auto"/>
        </w:rPr>
        <w:t xml:space="preserve">Kod pocztowy/Miejscowość: </w:t>
      </w:r>
    </w:p>
    <w:p w14:paraId="52F8B761" w14:textId="77777777" w:rsidR="00A70203" w:rsidRDefault="00A70203" w:rsidP="00A3543B">
      <w:pPr>
        <w:pStyle w:val="Default"/>
        <w:rPr>
          <w:color w:val="auto"/>
        </w:rPr>
      </w:pPr>
    </w:p>
    <w:p w14:paraId="54F475F5" w14:textId="77777777" w:rsidR="00A70203" w:rsidRDefault="00A3543B" w:rsidP="00A3543B">
      <w:pPr>
        <w:pStyle w:val="Default"/>
        <w:rPr>
          <w:color w:val="auto"/>
        </w:rPr>
      </w:pPr>
      <w:r w:rsidRPr="00A3543B">
        <w:rPr>
          <w:color w:val="auto"/>
        </w:rPr>
        <w:t xml:space="preserve">………….………………………………………………………………………………………….…………….………………………..………Ulica/nr domu: </w:t>
      </w:r>
    </w:p>
    <w:p w14:paraId="544C15B2" w14:textId="77777777" w:rsidR="00A70203" w:rsidRDefault="00A70203" w:rsidP="00A3543B">
      <w:pPr>
        <w:pStyle w:val="Default"/>
        <w:rPr>
          <w:color w:val="auto"/>
        </w:rPr>
      </w:pPr>
    </w:p>
    <w:p w14:paraId="42891065" w14:textId="2A9FF130" w:rsidR="00A3543B" w:rsidRPr="00A3543B" w:rsidRDefault="00A3543B" w:rsidP="00A3543B">
      <w:pPr>
        <w:pStyle w:val="Default"/>
        <w:rPr>
          <w:color w:val="auto"/>
        </w:rPr>
      </w:pPr>
      <w:r w:rsidRPr="00A3543B">
        <w:rPr>
          <w:color w:val="auto"/>
        </w:rPr>
        <w:t>……………………………………………………………………………………………………………………………………..….…………</w:t>
      </w:r>
      <w:r w:rsidR="00976451">
        <w:rPr>
          <w:color w:val="auto"/>
        </w:rPr>
        <w:t>..</w:t>
      </w:r>
    </w:p>
    <w:p w14:paraId="5DE7E2A9" w14:textId="77777777" w:rsidR="00A70203" w:rsidRDefault="00A3543B" w:rsidP="00A3543B">
      <w:pPr>
        <w:pStyle w:val="Default"/>
        <w:rPr>
          <w:color w:val="auto"/>
        </w:rPr>
      </w:pPr>
      <w:r w:rsidRPr="00A3543B">
        <w:rPr>
          <w:color w:val="auto"/>
        </w:rPr>
        <w:t>NIP/REGON</w:t>
      </w:r>
      <w:r w:rsidRPr="00A3543B">
        <w:rPr>
          <w:rFonts w:ascii="Arial" w:hAnsi="Arial" w:cs="Arial"/>
          <w:color w:val="auto"/>
        </w:rPr>
        <w:t>(</w:t>
      </w:r>
      <w:r w:rsidRPr="00976451">
        <w:rPr>
          <w:rFonts w:ascii="Arial" w:hAnsi="Arial" w:cs="Arial"/>
          <w:color w:val="auto"/>
          <w:sz w:val="16"/>
          <w:szCs w:val="16"/>
        </w:rPr>
        <w:t>dotyczy przedsiębiorstw</w:t>
      </w:r>
      <w:r w:rsidRPr="00A3543B">
        <w:rPr>
          <w:rFonts w:ascii="Arial" w:hAnsi="Arial" w:cs="Arial"/>
          <w:color w:val="auto"/>
        </w:rPr>
        <w:t>)</w:t>
      </w:r>
      <w:r w:rsidRPr="00A3543B">
        <w:rPr>
          <w:color w:val="auto"/>
        </w:rPr>
        <w:t xml:space="preserve">: </w:t>
      </w:r>
    </w:p>
    <w:p w14:paraId="3132D070" w14:textId="77777777" w:rsidR="00A70203" w:rsidRDefault="00A70203" w:rsidP="00A3543B">
      <w:pPr>
        <w:pStyle w:val="Default"/>
        <w:rPr>
          <w:color w:val="auto"/>
        </w:rPr>
      </w:pPr>
    </w:p>
    <w:p w14:paraId="1F46B861" w14:textId="05E93020" w:rsidR="00A3543B" w:rsidRPr="00A3543B" w:rsidRDefault="00A3543B" w:rsidP="00A3543B">
      <w:pPr>
        <w:pStyle w:val="Default"/>
        <w:rPr>
          <w:color w:val="auto"/>
        </w:rPr>
      </w:pPr>
      <w:r w:rsidRPr="00A3543B">
        <w:rPr>
          <w:color w:val="auto"/>
        </w:rPr>
        <w:t xml:space="preserve">………………….……………………………………………………………………..…………………………..………….…………………… </w:t>
      </w:r>
    </w:p>
    <w:p w14:paraId="2FD651AC" w14:textId="77777777" w:rsidR="00A70203" w:rsidRDefault="00A3543B" w:rsidP="00A3543B">
      <w:pPr>
        <w:pStyle w:val="Default"/>
        <w:rPr>
          <w:color w:val="auto"/>
        </w:rPr>
      </w:pPr>
      <w:r w:rsidRPr="00A3543B">
        <w:rPr>
          <w:color w:val="auto"/>
        </w:rPr>
        <w:t xml:space="preserve">Osoba kontaktowa: </w:t>
      </w:r>
    </w:p>
    <w:p w14:paraId="6ACBE824" w14:textId="77777777" w:rsidR="00A70203" w:rsidRDefault="00A70203" w:rsidP="00A3543B">
      <w:pPr>
        <w:pStyle w:val="Default"/>
        <w:rPr>
          <w:color w:val="auto"/>
        </w:rPr>
      </w:pPr>
    </w:p>
    <w:p w14:paraId="771C11DD" w14:textId="05733574" w:rsidR="00A3543B" w:rsidRPr="00A3543B" w:rsidRDefault="00A3543B" w:rsidP="00A3543B">
      <w:pPr>
        <w:pStyle w:val="Default"/>
        <w:rPr>
          <w:color w:val="auto"/>
        </w:rPr>
      </w:pPr>
      <w:r w:rsidRPr="00A3543B">
        <w:rPr>
          <w:color w:val="auto"/>
        </w:rPr>
        <w:t xml:space="preserve">…………………………………………………………………………………………………………………………………………………….. </w:t>
      </w:r>
    </w:p>
    <w:p w14:paraId="0AE64712" w14:textId="6967889A" w:rsidR="00A3543B" w:rsidRPr="00A3543B" w:rsidRDefault="00A3543B" w:rsidP="00A3543B">
      <w:pPr>
        <w:pStyle w:val="Default"/>
        <w:rPr>
          <w:color w:val="auto"/>
        </w:rPr>
      </w:pPr>
      <w:r w:rsidRPr="00A3543B">
        <w:rPr>
          <w:color w:val="auto"/>
        </w:rPr>
        <w:t xml:space="preserve">Tel.: ............................................................................... E-mail: </w:t>
      </w:r>
      <w:r w:rsidR="00976451">
        <w:rPr>
          <w:color w:val="auto"/>
        </w:rPr>
        <w:t>……………………………………………………</w:t>
      </w:r>
    </w:p>
    <w:p w14:paraId="3F4133B6" w14:textId="77777777" w:rsidR="00A3543B" w:rsidRDefault="00A3543B" w:rsidP="00A3543B">
      <w:pPr>
        <w:pStyle w:val="Default"/>
        <w:rPr>
          <w:b/>
          <w:bCs/>
          <w:color w:val="auto"/>
        </w:rPr>
      </w:pPr>
      <w:r w:rsidRPr="00A3543B">
        <w:rPr>
          <w:b/>
          <w:bCs/>
          <w:color w:val="auto"/>
        </w:rPr>
        <w:t xml:space="preserve">Przedmiot usługi: </w:t>
      </w:r>
    </w:p>
    <w:p w14:paraId="2873117D" w14:textId="77777777" w:rsidR="00A70203" w:rsidRPr="00A3543B" w:rsidRDefault="00A70203" w:rsidP="00A3543B">
      <w:pPr>
        <w:pStyle w:val="Default"/>
        <w:rPr>
          <w:b/>
          <w:bCs/>
          <w:color w:val="auto"/>
        </w:rPr>
      </w:pPr>
    </w:p>
    <w:p w14:paraId="4369B378" w14:textId="7378139D" w:rsidR="00A3543B" w:rsidRPr="00A3543B" w:rsidRDefault="00A3543B" w:rsidP="00A3543B">
      <w:pPr>
        <w:pStyle w:val="Default"/>
        <w:jc w:val="both"/>
        <w:rPr>
          <w:color w:val="auto"/>
        </w:rPr>
      </w:pPr>
      <w:r w:rsidRPr="00A3543B">
        <w:rPr>
          <w:color w:val="auto"/>
        </w:rPr>
        <w:t>……………………………………………………………………………………………………………………………………………………</w:t>
      </w:r>
      <w:r>
        <w:rPr>
          <w:color w:val="auto"/>
        </w:rPr>
        <w:t>…</w:t>
      </w:r>
      <w:r w:rsidRPr="00A3543B">
        <w:rPr>
          <w:color w:val="auto"/>
        </w:rPr>
        <w:t>……………………………………</w:t>
      </w:r>
      <w:r w:rsidRPr="00A3543B">
        <w:rPr>
          <w:color w:val="auto"/>
        </w:rPr>
        <w:t>…………………………………………………………………………………………………………………………………………………………….</w:t>
      </w:r>
      <w:r w:rsidRPr="00A3543B">
        <w:rPr>
          <w:color w:val="auto"/>
        </w:rPr>
        <w:t>…</w:t>
      </w:r>
      <w:r w:rsidRPr="00A3543B">
        <w:rPr>
          <w:color w:val="auto"/>
        </w:rPr>
        <w:t>………</w:t>
      </w:r>
      <w:r>
        <w:rPr>
          <w:color w:val="auto"/>
        </w:rPr>
        <w:t>………………………………………………………………………………………………..</w:t>
      </w:r>
      <w:r w:rsidRPr="00A3543B">
        <w:rPr>
          <w:color w:val="auto"/>
        </w:rPr>
        <w:t xml:space="preserve"> </w:t>
      </w:r>
    </w:p>
    <w:p w14:paraId="0DC597FB" w14:textId="77777777" w:rsidR="00A3543B" w:rsidRPr="00976451" w:rsidRDefault="00A3543B" w:rsidP="00A3543B">
      <w:pPr>
        <w:pStyle w:val="Default"/>
        <w:rPr>
          <w:color w:val="auto"/>
          <w:sz w:val="20"/>
          <w:szCs w:val="20"/>
        </w:rPr>
      </w:pPr>
      <w:r w:rsidRPr="00976451">
        <w:rPr>
          <w:color w:val="auto"/>
          <w:sz w:val="20"/>
          <w:szCs w:val="20"/>
        </w:rPr>
        <w:t xml:space="preserve">Zleceniodawca upoważnia SPGK Sp. z o.o. do wystawienia faktury VAT bez swojego podpisu i zobowiązuje się do zapłaty należności za wykonaną usługę w terminie określonym w fakturze. </w:t>
      </w:r>
    </w:p>
    <w:p w14:paraId="15AA5F46" w14:textId="77777777" w:rsidR="00A3543B" w:rsidRPr="00976451" w:rsidRDefault="00A3543B" w:rsidP="00A3543B">
      <w:pPr>
        <w:pStyle w:val="Default"/>
        <w:rPr>
          <w:color w:val="auto"/>
          <w:sz w:val="20"/>
          <w:szCs w:val="20"/>
        </w:rPr>
      </w:pPr>
    </w:p>
    <w:p w14:paraId="0FAF1C70" w14:textId="77777777" w:rsidR="00A3543B" w:rsidRPr="00976451" w:rsidRDefault="00A3543B" w:rsidP="00A3543B">
      <w:pPr>
        <w:pStyle w:val="Default"/>
        <w:rPr>
          <w:color w:val="auto"/>
          <w:sz w:val="16"/>
          <w:szCs w:val="16"/>
        </w:rPr>
      </w:pPr>
    </w:p>
    <w:p w14:paraId="7064383F" w14:textId="119C5809" w:rsidR="00A3543B" w:rsidRDefault="00A3543B" w:rsidP="00A3543B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</w:t>
      </w:r>
      <w:r>
        <w:rPr>
          <w:color w:val="auto"/>
          <w:sz w:val="20"/>
          <w:szCs w:val="20"/>
        </w:rPr>
        <w:t>......................................................</w:t>
      </w:r>
    </w:p>
    <w:p w14:paraId="1253B4DF" w14:textId="2D8E5E7F" w:rsidR="00A3543B" w:rsidRPr="00A3543B" w:rsidRDefault="00A3543B" w:rsidP="00A3543B">
      <w:pPr>
        <w:pStyle w:val="Default"/>
        <w:rPr>
          <w:color w:val="auto"/>
          <w:sz w:val="20"/>
          <w:szCs w:val="20"/>
          <w:u w:val="single"/>
        </w:rPr>
      </w:pPr>
      <w:r>
        <w:rPr>
          <w:color w:val="auto"/>
          <w:sz w:val="20"/>
          <w:szCs w:val="20"/>
          <w:u w:val="single"/>
        </w:rPr>
        <w:t xml:space="preserve">           </w:t>
      </w:r>
    </w:p>
    <w:p w14:paraId="4FCEAE57" w14:textId="750B7283" w:rsidR="00A3543B" w:rsidRDefault="00A3543B" w:rsidP="00A3543B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                                                                                                                                        </w:t>
      </w:r>
      <w:r>
        <w:rPr>
          <w:color w:val="auto"/>
          <w:sz w:val="21"/>
          <w:szCs w:val="21"/>
        </w:rPr>
        <w:t xml:space="preserve">(podpis Zleceniodawcy) </w:t>
      </w:r>
    </w:p>
    <w:p w14:paraId="098CB726" w14:textId="77777777" w:rsidR="00A3543B" w:rsidRDefault="00A3543B" w:rsidP="00A3543B">
      <w:pPr>
        <w:pStyle w:val="Default"/>
        <w:rPr>
          <w:b/>
          <w:bCs/>
          <w:color w:val="auto"/>
          <w:sz w:val="21"/>
          <w:szCs w:val="21"/>
        </w:rPr>
      </w:pPr>
    </w:p>
    <w:p w14:paraId="47031759" w14:textId="59BA32A8" w:rsidR="00A3543B" w:rsidRPr="00976451" w:rsidRDefault="00A3543B" w:rsidP="00A3543B">
      <w:pPr>
        <w:pStyle w:val="Default"/>
        <w:rPr>
          <w:color w:val="auto"/>
          <w:sz w:val="21"/>
          <w:szCs w:val="21"/>
        </w:rPr>
      </w:pPr>
      <w:r w:rsidRPr="00976451">
        <w:rPr>
          <w:b/>
          <w:bCs/>
          <w:color w:val="auto"/>
          <w:sz w:val="21"/>
          <w:szCs w:val="21"/>
        </w:rPr>
        <w:t>NR ZLECENIA</w:t>
      </w:r>
      <w:r w:rsidRPr="00976451">
        <w:rPr>
          <w:color w:val="auto"/>
          <w:sz w:val="21"/>
          <w:szCs w:val="21"/>
        </w:rPr>
        <w:t xml:space="preserve">: …………….. </w:t>
      </w:r>
    </w:p>
    <w:p w14:paraId="2ECD1F24" w14:textId="77777777" w:rsidR="00A3543B" w:rsidRPr="00976451" w:rsidRDefault="00A3543B" w:rsidP="00A3543B">
      <w:pPr>
        <w:pStyle w:val="Default"/>
        <w:rPr>
          <w:color w:val="auto"/>
          <w:sz w:val="21"/>
          <w:szCs w:val="21"/>
        </w:rPr>
      </w:pPr>
    </w:p>
    <w:p w14:paraId="5CA37FB5" w14:textId="39277095" w:rsidR="00A3543B" w:rsidRPr="00976451" w:rsidRDefault="00A3543B" w:rsidP="00A3543B">
      <w:pPr>
        <w:pStyle w:val="Default"/>
        <w:rPr>
          <w:color w:val="auto"/>
          <w:sz w:val="20"/>
          <w:szCs w:val="20"/>
        </w:rPr>
      </w:pPr>
      <w:r w:rsidRPr="00976451">
        <w:rPr>
          <w:color w:val="auto"/>
          <w:sz w:val="21"/>
          <w:szCs w:val="21"/>
        </w:rPr>
        <w:t xml:space="preserve">Zlecenie przyjęto dnia: </w:t>
      </w:r>
      <w:r w:rsidRPr="00976451">
        <w:rPr>
          <w:color w:val="auto"/>
          <w:sz w:val="20"/>
          <w:szCs w:val="20"/>
        </w:rPr>
        <w:t>..........................</w:t>
      </w:r>
      <w:r w:rsidRPr="00976451">
        <w:rPr>
          <w:color w:val="auto"/>
          <w:sz w:val="20"/>
          <w:szCs w:val="20"/>
        </w:rPr>
        <w:t xml:space="preserve">                                                             ………………………………………………….</w:t>
      </w:r>
    </w:p>
    <w:p w14:paraId="6D3286E6" w14:textId="179741EB" w:rsidR="00F4348C" w:rsidRPr="00976451" w:rsidRDefault="00A3543B" w:rsidP="00A3543B">
      <w:pPr>
        <w:pStyle w:val="Default"/>
        <w:rPr>
          <w:color w:val="auto"/>
          <w:sz w:val="20"/>
          <w:szCs w:val="20"/>
        </w:rPr>
      </w:pPr>
      <w:r w:rsidRPr="00976451">
        <w:rPr>
          <w:color w:val="auto"/>
          <w:sz w:val="21"/>
          <w:szCs w:val="21"/>
        </w:rPr>
        <w:t xml:space="preserve">Termin wykonania: </w:t>
      </w:r>
      <w:r w:rsidRPr="00976451">
        <w:rPr>
          <w:color w:val="auto"/>
          <w:sz w:val="20"/>
          <w:szCs w:val="20"/>
        </w:rPr>
        <w:t>................................</w:t>
      </w:r>
      <w:r w:rsidRPr="00976451">
        <w:rPr>
          <w:sz w:val="20"/>
        </w:rPr>
        <w:t xml:space="preserve">                                                                             </w:t>
      </w:r>
      <w:r w:rsidRPr="00976451">
        <w:rPr>
          <w:color w:val="auto"/>
          <w:sz w:val="20"/>
          <w:szCs w:val="20"/>
        </w:rPr>
        <w:t>(podpis Przyjmującego)</w:t>
      </w:r>
    </w:p>
    <w:p w14:paraId="4398CFA3" w14:textId="77777777" w:rsidR="00976451" w:rsidRPr="00976451" w:rsidRDefault="00A3543B" w:rsidP="00976451">
      <w:pPr>
        <w:pStyle w:val="Default"/>
      </w:pPr>
      <w:r w:rsidRPr="00976451">
        <w:rPr>
          <w:color w:val="auto"/>
          <w:sz w:val="20"/>
          <w:szCs w:val="20"/>
        </w:rPr>
        <w:t xml:space="preserve"> </w:t>
      </w:r>
    </w:p>
    <w:p w14:paraId="6502A933" w14:textId="77777777" w:rsidR="00976451" w:rsidRDefault="00976451" w:rsidP="00976451">
      <w:pPr>
        <w:pStyle w:val="Default"/>
      </w:pPr>
    </w:p>
    <w:p w14:paraId="3C3DF39A" w14:textId="77777777" w:rsidR="00976451" w:rsidRPr="00976451" w:rsidRDefault="00976451" w:rsidP="00976451">
      <w:pPr>
        <w:pStyle w:val="Default"/>
        <w:rPr>
          <w:sz w:val="16"/>
          <w:szCs w:val="16"/>
        </w:rPr>
      </w:pPr>
      <w:r w:rsidRPr="00976451">
        <w:rPr>
          <w:sz w:val="16"/>
          <w:szCs w:val="16"/>
        </w:rPr>
        <w:t xml:space="preserve"> </w:t>
      </w:r>
    </w:p>
    <w:p w14:paraId="22EE51AF" w14:textId="2FB73768" w:rsidR="00976451" w:rsidRDefault="00976451" w:rsidP="00976451">
      <w:pPr>
        <w:pStyle w:val="Default"/>
        <w:rPr>
          <w:color w:val="404040"/>
          <w:sz w:val="16"/>
          <w:szCs w:val="16"/>
        </w:rPr>
      </w:pPr>
      <w:r w:rsidRPr="00976451">
        <w:rPr>
          <w:sz w:val="16"/>
          <w:szCs w:val="16"/>
        </w:rPr>
        <w:t xml:space="preserve"> Informacja o przetwarzaniu danych osobowych dostępna jest w biurach Przedsiębiorstwa, na stronie internetowej www.spgk.com.pl, lub po zeskanowaniu kodu</w:t>
      </w:r>
    </w:p>
    <w:p w14:paraId="5A04824C" w14:textId="77777777" w:rsidR="00976451" w:rsidRDefault="00976451" w:rsidP="00976451">
      <w:pPr>
        <w:pStyle w:val="Default"/>
        <w:rPr>
          <w:color w:val="404040"/>
          <w:sz w:val="16"/>
          <w:szCs w:val="16"/>
        </w:rPr>
      </w:pPr>
    </w:p>
    <w:p w14:paraId="49359450" w14:textId="01A36B57" w:rsidR="00A3543B" w:rsidRPr="00976451" w:rsidRDefault="00976451" w:rsidP="00976451">
      <w:pPr>
        <w:pStyle w:val="Default"/>
        <w:jc w:val="center"/>
        <w:rPr>
          <w:color w:val="auto"/>
          <w:sz w:val="16"/>
          <w:szCs w:val="16"/>
        </w:rPr>
      </w:pPr>
      <w:r w:rsidRPr="00976451">
        <w:rPr>
          <w:noProof/>
          <w:color w:val="auto"/>
          <w:sz w:val="16"/>
          <w:szCs w:val="16"/>
        </w:rPr>
        <w:drawing>
          <wp:inline distT="0" distB="0" distL="0" distR="0" wp14:anchorId="75C2A111" wp14:editId="5C1E5D9D">
            <wp:extent cx="295275" cy="285750"/>
            <wp:effectExtent l="0" t="0" r="9525" b="0"/>
            <wp:docPr id="33007744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543B" w:rsidRPr="00976451" w:rsidSect="00E249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74" w:right="1274" w:bottom="1276" w:left="1134" w:header="426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75B8E" w14:textId="77777777" w:rsidR="00D14751" w:rsidRDefault="00D14751" w:rsidP="00862391">
      <w:r>
        <w:separator/>
      </w:r>
    </w:p>
  </w:endnote>
  <w:endnote w:type="continuationSeparator" w:id="0">
    <w:p w14:paraId="09C4D7B8" w14:textId="77777777" w:rsidR="00D14751" w:rsidRDefault="00D14751" w:rsidP="00862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2333D" w14:textId="77777777" w:rsidR="00E24974" w:rsidRDefault="00E249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CE844" w14:textId="0D312C05" w:rsidR="009E1B42" w:rsidRPr="003C7E0B" w:rsidRDefault="00990713" w:rsidP="00990713">
    <w:pPr>
      <w:pStyle w:val="Stopka"/>
    </w:pP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E6E49C8" wp14:editId="46EEEE3D">
              <wp:simplePos x="0" y="0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6443980" cy="0"/>
              <wp:effectExtent l="0" t="0" r="0" b="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398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1A260B" id="Line 9" o:spid="_x0000_s1026" style="position:absolute;z-index: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page" from="0,0" to="50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" strokecolor="gray" strokeweight="1.5pt">
              <w10:wrap anchorx="margin" anchory="margin"/>
            </v:line>
          </w:pict>
        </mc:Fallback>
      </mc:AlternateContent>
    </w:r>
    <w:r w:rsidR="00980492" w:rsidRPr="003C7E0B">
      <w:t>Kapitał</w:t>
    </w:r>
    <w:r w:rsidR="005B0018">
      <w:t> </w:t>
    </w:r>
    <w:r w:rsidR="00980492" w:rsidRPr="003C7E0B">
      <w:t>zakładowy</w:t>
    </w:r>
    <w:r w:rsidR="005B0018">
      <w:t> </w:t>
    </w:r>
    <w:r w:rsidR="00980492" w:rsidRPr="003C7E0B">
      <w:t>spółki</w:t>
    </w:r>
    <w:r w:rsidR="005B0018">
      <w:t> </w:t>
    </w:r>
    <w:r w:rsidR="00980492" w:rsidRPr="003C7E0B">
      <w:t>wynosi</w:t>
    </w:r>
    <w:r w:rsidR="003906CE">
      <w:t> </w:t>
    </w:r>
    <w:r w:rsidR="00E06D0F">
      <w:t>26.402</w:t>
    </w:r>
    <w:r w:rsidR="009E1B42" w:rsidRPr="003C7E0B">
      <w:t>.500</w:t>
    </w:r>
    <w:r w:rsidR="00FD7A6E">
      <w:t> </w:t>
    </w:r>
    <w:r w:rsidR="00980492" w:rsidRPr="003C7E0B">
      <w:t>zł</w:t>
    </w:r>
    <w:r w:rsidR="00F87BE4" w:rsidRPr="003C7E0B">
      <w:t xml:space="preserve">   </w:t>
    </w:r>
    <w:r w:rsidR="009E1B42" w:rsidRPr="003C7E0B">
      <w:t>Numer</w:t>
    </w:r>
    <w:r w:rsidR="005B0018">
      <w:t> </w:t>
    </w:r>
    <w:r w:rsidR="009E1B42" w:rsidRPr="003C7E0B">
      <w:t>KRS:</w:t>
    </w:r>
    <w:r w:rsidR="003906CE">
      <w:t> </w:t>
    </w:r>
    <w:r w:rsidR="009E1B42" w:rsidRPr="003C7E0B">
      <w:t>0000118475 w Sądzie Rejonowym w Rzeszowie, XII Wydział Gos</w:t>
    </w:r>
    <w:r w:rsidR="004C4C61">
      <w:t>p.</w:t>
    </w:r>
    <w:r w:rsidR="009E1B42" w:rsidRPr="003C7E0B">
      <w:t xml:space="preserve"> KRS</w:t>
    </w:r>
  </w:p>
  <w:p w14:paraId="2A576C18" w14:textId="25539E82" w:rsidR="009E1B42" w:rsidRPr="002A7324" w:rsidRDefault="00DA57C5" w:rsidP="00990713">
    <w:pPr>
      <w:pStyle w:val="Stopka"/>
    </w:pPr>
    <w:r w:rsidRPr="002A7324">
      <w:t>Centrala:</w:t>
    </w:r>
    <w:r w:rsidR="003906CE">
      <w:t> </w:t>
    </w:r>
    <w:r w:rsidR="009E1B42" w:rsidRPr="002A7324">
      <w:t>13-46-478-00</w:t>
    </w:r>
    <w:r w:rsidR="00347E97" w:rsidRPr="002A7324">
      <w:t xml:space="preserve"> </w:t>
    </w:r>
    <w:r w:rsidR="00990713">
      <w:t xml:space="preserve">   </w:t>
    </w:r>
    <w:r w:rsidRPr="002A7324">
      <w:t>Sekretariat</w:t>
    </w:r>
    <w:r w:rsidR="00990713">
      <w:t>:</w:t>
    </w:r>
    <w:r w:rsidR="003906CE">
      <w:t> </w:t>
    </w:r>
    <w:r w:rsidRPr="002A7324">
      <w:t>13-46-479-00</w:t>
    </w:r>
    <w:r w:rsidR="00347E97" w:rsidRPr="002A7324">
      <w:t xml:space="preserve"> </w:t>
    </w:r>
    <w:r w:rsidR="00990713">
      <w:t xml:space="preserve">     </w:t>
    </w:r>
    <w:r w:rsidR="009E1B42" w:rsidRPr="002A7324">
      <w:t>fax</w:t>
    </w:r>
    <w:r w:rsidR="003906CE">
      <w:t>: </w:t>
    </w:r>
    <w:r w:rsidR="009E1B42" w:rsidRPr="002A7324">
      <w:t>13-46-488-62</w:t>
    </w:r>
    <w:r w:rsidR="00F87BE4" w:rsidRPr="002A7324">
      <w:t xml:space="preserve"> </w:t>
    </w:r>
    <w:r w:rsidR="00990713">
      <w:t xml:space="preserve">      </w:t>
    </w:r>
    <w:r w:rsidR="009E1B42" w:rsidRPr="002A7324">
      <w:t>e-mail:</w:t>
    </w:r>
    <w:r w:rsidR="003906CE">
      <w:t> </w:t>
    </w:r>
    <w:hyperlink r:id="rId1" w:history="1">
      <w:r w:rsidR="00990713" w:rsidRPr="004A2622">
        <w:rPr>
          <w:rStyle w:val="Hipercze"/>
        </w:rPr>
        <w:t>sekretariat@spgk.com.pl</w:t>
      </w:r>
    </w:hyperlink>
    <w:r w:rsidR="00990713">
      <w:t xml:space="preserve">      </w:t>
    </w:r>
    <w:r w:rsidR="009E1B42" w:rsidRPr="002A7324">
      <w:t>www.spgk.com.pl</w:t>
    </w:r>
  </w:p>
  <w:p w14:paraId="360BC935" w14:textId="4DD573CF" w:rsidR="006707A3" w:rsidRDefault="00980492" w:rsidP="00990713">
    <w:pPr>
      <w:pStyle w:val="Stopka"/>
    </w:pPr>
    <w:r w:rsidRPr="002A7324">
      <w:t>REGON</w:t>
    </w:r>
    <w:r w:rsidR="003906CE">
      <w:t> </w:t>
    </w:r>
    <w:r w:rsidR="009E1B42" w:rsidRPr="002A7324">
      <w:t>370301150</w:t>
    </w:r>
    <w:r w:rsidRPr="002A7324">
      <w:t xml:space="preserve"> </w:t>
    </w:r>
    <w:r w:rsidR="00990713">
      <w:t xml:space="preserve">    </w:t>
    </w:r>
    <w:r w:rsidR="009E1B42" w:rsidRPr="002A7324">
      <w:t>NIP</w:t>
    </w:r>
    <w:r w:rsidR="003906CE">
      <w:t> </w:t>
    </w:r>
    <w:r w:rsidR="009E1B42" w:rsidRPr="002A7324">
      <w:t>687-00-05-556</w:t>
    </w:r>
    <w:bookmarkStart w:id="0" w:name="_Hlk109632638"/>
    <w:r w:rsidR="006707A3">
      <w:t xml:space="preserve"> </w:t>
    </w:r>
    <w:r w:rsidR="00990713">
      <w:t xml:space="preserve">     </w:t>
    </w:r>
    <w:r w:rsidR="006707A3">
      <w:t>Numer rejestrowy BDO: 000021661</w:t>
    </w:r>
    <w:bookmarkEnd w:id="0"/>
  </w:p>
  <w:p w14:paraId="76DAA411" w14:textId="3272852C" w:rsidR="004901B6" w:rsidRPr="002A7324" w:rsidRDefault="009E1B42" w:rsidP="00990713">
    <w:pPr>
      <w:pStyle w:val="Stopka"/>
    </w:pPr>
    <w:r w:rsidRPr="002A7324">
      <w:t>konto bankowe:</w:t>
    </w:r>
    <w:r w:rsidR="003906CE">
      <w:t xml:space="preserve"> BANK PEKAO S.A. I </w:t>
    </w:r>
    <w:r w:rsidRPr="002A7324">
      <w:t>O/SANOK 69 1240 2340 1111 0000 3191 2262</w:t>
    </w:r>
  </w:p>
  <w:p w14:paraId="3CD507BA" w14:textId="77777777" w:rsidR="00841935" w:rsidRDefault="00841935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A774A" w14:textId="77777777" w:rsidR="00E24974" w:rsidRDefault="00E249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EA3C7" w14:textId="77777777" w:rsidR="00D14751" w:rsidRDefault="00D14751" w:rsidP="00862391">
      <w:r>
        <w:separator/>
      </w:r>
    </w:p>
  </w:footnote>
  <w:footnote w:type="continuationSeparator" w:id="0">
    <w:p w14:paraId="69B29E10" w14:textId="77777777" w:rsidR="00D14751" w:rsidRDefault="00D14751" w:rsidP="00862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FADEF" w14:textId="77777777" w:rsidR="00E24974" w:rsidRDefault="00E249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FEE2E" w14:textId="03C402E1" w:rsidR="00763C4B" w:rsidRDefault="004764B0" w:rsidP="007D12D6">
    <w:pPr>
      <w:pStyle w:val="Nagwek"/>
      <w:spacing w:before="80" w:after="80" w:line="240" w:lineRule="auto"/>
      <w:ind w:left="0"/>
      <w:rPr>
        <w:sz w:val="2"/>
        <w:szCs w:val="2"/>
      </w:rPr>
    </w:pPr>
    <w:r>
      <w:drawing>
        <wp:anchor distT="0" distB="0" distL="114300" distR="114300" simplePos="0" relativeHeight="251673088" behindDoc="1" locked="0" layoutInCell="1" allowOverlap="1" wp14:anchorId="630F6690" wp14:editId="74B071D2">
          <wp:simplePos x="0" y="0"/>
          <wp:positionH relativeFrom="margin">
            <wp:align>right</wp:align>
          </wp:positionH>
          <wp:positionV relativeFrom="margin">
            <wp:posOffset>-1270000</wp:posOffset>
          </wp:positionV>
          <wp:extent cx="574261" cy="990600"/>
          <wp:effectExtent l="0" t="0" r="0" b="0"/>
          <wp:wrapNone/>
          <wp:docPr id="2045873987" name="Obraz 2045873987" descr="W:\wyniki\LOGO SPGK\Logo SPGK 2021\_EkoSymbol 2020\EkoSymbol 2020\EkoSymbol 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wyniki\LOGO SPGK\Logo SPGK 2021\_EkoSymbol 2020\EkoSymbol 2020\EkoSymbol 202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61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71D7">
      <w:drawing>
        <wp:anchor distT="0" distB="0" distL="114300" distR="114300" simplePos="0" relativeHeight="251656704" behindDoc="0" locked="0" layoutInCell="1" allowOverlap="1" wp14:anchorId="5735DD53" wp14:editId="68C05994">
          <wp:simplePos x="0" y="0"/>
          <wp:positionH relativeFrom="page">
            <wp:posOffset>-402699</wp:posOffset>
          </wp:positionH>
          <wp:positionV relativeFrom="page">
            <wp:posOffset>434496</wp:posOffset>
          </wp:positionV>
          <wp:extent cx="367030" cy="432435"/>
          <wp:effectExtent l="0" t="0" r="0" b="5715"/>
          <wp:wrapSquare wrapText="bothSides"/>
          <wp:docPr id="1114291923" name="Obraz 11142919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03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D1457B" w14:textId="764940DE" w:rsidR="00763C4B" w:rsidRDefault="00763C4B" w:rsidP="00074F0F">
    <w:pPr>
      <w:pStyle w:val="Nagwek"/>
      <w:spacing w:before="80" w:after="80" w:line="240" w:lineRule="auto"/>
      <w:ind w:left="1418"/>
      <w:rPr>
        <w:sz w:val="2"/>
        <w:szCs w:val="2"/>
      </w:rPr>
    </w:pPr>
  </w:p>
  <w:p w14:paraId="336379BE" w14:textId="52502003" w:rsidR="00763C4B" w:rsidRDefault="00E24974" w:rsidP="00074F0F">
    <w:pPr>
      <w:pStyle w:val="Nagwek"/>
      <w:spacing w:before="80" w:after="80" w:line="240" w:lineRule="auto"/>
      <w:ind w:left="1418"/>
      <w:rPr>
        <w:sz w:val="2"/>
        <w:szCs w:val="2"/>
      </w:rPr>
    </w:pPr>
    <w:r>
      <mc:AlternateContent>
        <mc:Choice Requires="wps">
          <w:drawing>
            <wp:anchor distT="0" distB="0" distL="114300" distR="114300" simplePos="0" relativeHeight="251655680" behindDoc="0" locked="0" layoutInCell="1" allowOverlap="1" wp14:anchorId="4E93BF39" wp14:editId="2951C190">
              <wp:simplePos x="0" y="0"/>
              <wp:positionH relativeFrom="page">
                <wp:posOffset>567055</wp:posOffset>
              </wp:positionH>
              <wp:positionV relativeFrom="page">
                <wp:posOffset>534670</wp:posOffset>
              </wp:positionV>
              <wp:extent cx="956935" cy="474980"/>
              <wp:effectExtent l="0" t="0" r="15240" b="20320"/>
              <wp:wrapNone/>
              <wp:docPr id="4" name="Dowolny kształt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956935" cy="474980"/>
                      </a:xfrm>
                      <a:custGeom>
                        <a:avLst/>
                        <a:gdLst>
                          <a:gd name="T0" fmla="*/ 933449 w 2128"/>
                          <a:gd name="T1" fmla="*/ 0 h 1242"/>
                          <a:gd name="T2" fmla="*/ 710946 w 2128"/>
                          <a:gd name="T3" fmla="*/ 433333 h 1242"/>
                          <a:gd name="T4" fmla="*/ 526561 w 2128"/>
                          <a:gd name="T5" fmla="*/ 111913 h 1242"/>
                          <a:gd name="T6" fmla="*/ 514594 w 2128"/>
                          <a:gd name="T7" fmla="*/ 128116 h 1242"/>
                          <a:gd name="T8" fmla="*/ 507502 w 2128"/>
                          <a:gd name="T9" fmla="*/ 178986 h 1242"/>
                          <a:gd name="T10" fmla="*/ 521685 w 2128"/>
                          <a:gd name="T11" fmla="*/ 262261 h 1242"/>
                          <a:gd name="T12" fmla="*/ 557587 w 2128"/>
                          <a:gd name="T13" fmla="*/ 317275 h 1242"/>
                          <a:gd name="T14" fmla="*/ 565122 w 2128"/>
                          <a:gd name="T15" fmla="*/ 234000 h 1242"/>
                          <a:gd name="T16" fmla="*/ 596148 w 2128"/>
                          <a:gd name="T17" fmla="*/ 431072 h 1242"/>
                          <a:gd name="T18" fmla="*/ 541188 w 2128"/>
                          <a:gd name="T19" fmla="*/ 417130 h 1242"/>
                          <a:gd name="T20" fmla="*/ 500410 w 2128"/>
                          <a:gd name="T21" fmla="*/ 382464 h 1242"/>
                          <a:gd name="T22" fmla="*/ 464508 w 2128"/>
                          <a:gd name="T23" fmla="*/ 325565 h 1242"/>
                          <a:gd name="T24" fmla="*/ 442790 w 2128"/>
                          <a:gd name="T25" fmla="*/ 252087 h 1242"/>
                          <a:gd name="T26" fmla="*/ 433482 w 2128"/>
                          <a:gd name="T27" fmla="*/ 170696 h 1242"/>
                          <a:gd name="T28" fmla="*/ 437914 w 2128"/>
                          <a:gd name="T29" fmla="*/ 122087 h 1242"/>
                          <a:gd name="T30" fmla="*/ 416639 w 2128"/>
                          <a:gd name="T31" fmla="*/ 111913 h 1242"/>
                          <a:gd name="T32" fmla="*/ 416639 w 2128"/>
                          <a:gd name="T33" fmla="*/ 136406 h 1242"/>
                          <a:gd name="T34" fmla="*/ 390045 w 2128"/>
                          <a:gd name="T35" fmla="*/ 225710 h 1242"/>
                          <a:gd name="T36" fmla="*/ 327992 w 2128"/>
                          <a:gd name="T37" fmla="*/ 301072 h 1242"/>
                          <a:gd name="T38" fmla="*/ 210536 w 2128"/>
                          <a:gd name="T39" fmla="*/ 136406 h 1242"/>
                          <a:gd name="T40" fmla="*/ 308933 w 2128"/>
                          <a:gd name="T41" fmla="*/ 199333 h 1242"/>
                          <a:gd name="T42" fmla="*/ 332868 w 2128"/>
                          <a:gd name="T43" fmla="*/ 164667 h 1242"/>
                          <a:gd name="T44" fmla="*/ 342176 w 2128"/>
                          <a:gd name="T45" fmla="*/ 132261 h 1242"/>
                          <a:gd name="T46" fmla="*/ 337744 w 2128"/>
                          <a:gd name="T47" fmla="*/ 111913 h 1242"/>
                          <a:gd name="T48" fmla="*/ 93522 w 2128"/>
                          <a:gd name="T49" fmla="*/ 107768 h 1242"/>
                          <a:gd name="T50" fmla="*/ 85987 w 2128"/>
                          <a:gd name="T51" fmla="*/ 111913 h 1242"/>
                          <a:gd name="T52" fmla="*/ 83771 w 2128"/>
                          <a:gd name="T53" fmla="*/ 119826 h 1242"/>
                          <a:gd name="T54" fmla="*/ 83771 w 2128"/>
                          <a:gd name="T55" fmla="*/ 128116 h 1242"/>
                          <a:gd name="T56" fmla="*/ 85987 w 2128"/>
                          <a:gd name="T57" fmla="*/ 136406 h 1242"/>
                          <a:gd name="T58" fmla="*/ 150699 w 2128"/>
                          <a:gd name="T59" fmla="*/ 258493 h 1242"/>
                          <a:gd name="T60" fmla="*/ 165326 w 2128"/>
                          <a:gd name="T61" fmla="*/ 296928 h 1242"/>
                          <a:gd name="T62" fmla="*/ 174634 w 2128"/>
                          <a:gd name="T63" fmla="*/ 335739 h 1242"/>
                          <a:gd name="T64" fmla="*/ 177293 w 2128"/>
                          <a:gd name="T65" fmla="*/ 372290 h 1242"/>
                          <a:gd name="T66" fmla="*/ 169758 w 2128"/>
                          <a:gd name="T67" fmla="*/ 408841 h 1242"/>
                          <a:gd name="T68" fmla="*/ 157791 w 2128"/>
                          <a:gd name="T69" fmla="*/ 437478 h 1242"/>
                          <a:gd name="T70" fmla="*/ 141391 w 2128"/>
                          <a:gd name="T71" fmla="*/ 455565 h 1242"/>
                          <a:gd name="T72" fmla="*/ 119673 w 2128"/>
                          <a:gd name="T73" fmla="*/ 463855 h 1242"/>
                          <a:gd name="T74" fmla="*/ 81555 w 2128"/>
                          <a:gd name="T75" fmla="*/ 468000 h 1242"/>
                          <a:gd name="T76" fmla="*/ 83771 w 2128"/>
                          <a:gd name="T77" fmla="*/ 359855 h 1242"/>
                          <a:gd name="T78" fmla="*/ 90863 w 2128"/>
                          <a:gd name="T79" fmla="*/ 353826 h 1242"/>
                          <a:gd name="T80" fmla="*/ 93522 w 2128"/>
                          <a:gd name="T81" fmla="*/ 345913 h 1242"/>
                          <a:gd name="T82" fmla="*/ 93522 w 2128"/>
                          <a:gd name="T83" fmla="*/ 337623 h 1242"/>
                          <a:gd name="T84" fmla="*/ 90863 w 2128"/>
                          <a:gd name="T85" fmla="*/ 329333 h 1242"/>
                          <a:gd name="T86" fmla="*/ 21718 w 2128"/>
                          <a:gd name="T87" fmla="*/ 199333 h 1242"/>
                          <a:gd name="T88" fmla="*/ 9751 w 2128"/>
                          <a:gd name="T89" fmla="*/ 166928 h 1242"/>
                          <a:gd name="T90" fmla="*/ 2216 w 2128"/>
                          <a:gd name="T91" fmla="*/ 132261 h 1242"/>
                          <a:gd name="T92" fmla="*/ 2216 w 2128"/>
                          <a:gd name="T93" fmla="*/ 99478 h 1242"/>
                          <a:gd name="T94" fmla="*/ 4876 w 2128"/>
                          <a:gd name="T95" fmla="*/ 73101 h 1242"/>
                          <a:gd name="T96" fmla="*/ 11967 w 2128"/>
                          <a:gd name="T97" fmla="*/ 48609 h 1242"/>
                          <a:gd name="T98" fmla="*/ 26151 w 2128"/>
                          <a:gd name="T99" fmla="*/ 22232 h 1242"/>
                          <a:gd name="T100" fmla="*/ 47869 w 2128"/>
                          <a:gd name="T101" fmla="*/ 6029 h 1242"/>
                          <a:gd name="T102" fmla="*/ 85987 w 2128"/>
                          <a:gd name="T103" fmla="*/ 0 h 1242"/>
                          <a:gd name="T104" fmla="*/ 555371 w 2128"/>
                          <a:gd name="T105" fmla="*/ 0 h 1242"/>
                          <a:gd name="T106" fmla="*/ 644018 w 2128"/>
                          <a:gd name="T107" fmla="*/ 0 h 1242"/>
                          <a:gd name="T108" fmla="*/ 0 60000 65536"/>
                          <a:gd name="T109" fmla="*/ 0 60000 65536"/>
                          <a:gd name="T110" fmla="*/ 0 60000 65536"/>
                          <a:gd name="T111" fmla="*/ 0 60000 65536"/>
                          <a:gd name="T112" fmla="*/ 0 60000 65536"/>
                          <a:gd name="T113" fmla="*/ 0 60000 65536"/>
                          <a:gd name="T114" fmla="*/ 0 60000 65536"/>
                          <a:gd name="T115" fmla="*/ 0 60000 65536"/>
                          <a:gd name="T116" fmla="*/ 0 60000 65536"/>
                          <a:gd name="T117" fmla="*/ 0 60000 65536"/>
                          <a:gd name="T118" fmla="*/ 0 60000 65536"/>
                          <a:gd name="T119" fmla="*/ 0 60000 65536"/>
                          <a:gd name="T120" fmla="*/ 0 60000 65536"/>
                          <a:gd name="T121" fmla="*/ 0 60000 65536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60000 65536"/>
                          <a:gd name="T145" fmla="*/ 0 60000 65536"/>
                          <a:gd name="T146" fmla="*/ 0 60000 65536"/>
                          <a:gd name="T147" fmla="*/ 0 60000 65536"/>
                          <a:gd name="T148" fmla="*/ 0 60000 65536"/>
                          <a:gd name="T149" fmla="*/ 0 60000 65536"/>
                          <a:gd name="T150" fmla="*/ 0 60000 65536"/>
                          <a:gd name="T151" fmla="*/ 0 60000 65536"/>
                          <a:gd name="T152" fmla="*/ 0 60000 65536"/>
                          <a:gd name="T153" fmla="*/ 0 60000 65536"/>
                          <a:gd name="T154" fmla="*/ 0 60000 65536"/>
                          <a:gd name="T155" fmla="*/ 0 60000 65536"/>
                          <a:gd name="T156" fmla="*/ 0 60000 65536"/>
                          <a:gd name="T157" fmla="*/ 0 60000 65536"/>
                          <a:gd name="T158" fmla="*/ 0 60000 65536"/>
                          <a:gd name="T159" fmla="*/ 0 60000 65536"/>
                          <a:gd name="T160" fmla="*/ 0 60000 65536"/>
                          <a:gd name="T161" fmla="*/ 0 60000 65536"/>
                        </a:gdLst>
                        <a:ahLst/>
                        <a:cxnLst>
                          <a:cxn ang="T108">
                            <a:pos x="T0" y="T1"/>
                          </a:cxn>
                          <a:cxn ang="T109">
                            <a:pos x="T2" y="T3"/>
                          </a:cxn>
                          <a:cxn ang="T110">
                            <a:pos x="T4" y="T5"/>
                          </a:cxn>
                          <a:cxn ang="T111">
                            <a:pos x="T6" y="T7"/>
                          </a:cxn>
                          <a:cxn ang="T112">
                            <a:pos x="T8" y="T9"/>
                          </a:cxn>
                          <a:cxn ang="T113">
                            <a:pos x="T10" y="T11"/>
                          </a:cxn>
                          <a:cxn ang="T114">
                            <a:pos x="T12" y="T13"/>
                          </a:cxn>
                          <a:cxn ang="T115">
                            <a:pos x="T14" y="T15"/>
                          </a:cxn>
                          <a:cxn ang="T116">
                            <a:pos x="T16" y="T17"/>
                          </a:cxn>
                          <a:cxn ang="T117">
                            <a:pos x="T18" y="T19"/>
                          </a:cxn>
                          <a:cxn ang="T118">
                            <a:pos x="T20" y="T21"/>
                          </a:cxn>
                          <a:cxn ang="T119">
                            <a:pos x="T22" y="T23"/>
                          </a:cxn>
                          <a:cxn ang="T120">
                            <a:pos x="T24" y="T25"/>
                          </a:cxn>
                          <a:cxn ang="T121">
                            <a:pos x="T26" y="T27"/>
                          </a:cxn>
                          <a:cxn ang="T122">
                            <a:pos x="T28" y="T29"/>
                          </a:cxn>
                          <a:cxn ang="T123">
                            <a:pos x="T30" y="T31"/>
                          </a:cxn>
                          <a:cxn ang="T124">
                            <a:pos x="T32" y="T33"/>
                          </a:cxn>
                          <a:cxn ang="T125">
                            <a:pos x="T34" y="T35"/>
                          </a:cxn>
                          <a:cxn ang="T126">
                            <a:pos x="T36" y="T37"/>
                          </a:cxn>
                          <a:cxn ang="T127">
                            <a:pos x="T38" y="T39"/>
                          </a:cxn>
                          <a:cxn ang="T128">
                            <a:pos x="T40" y="T41"/>
                          </a:cxn>
                          <a:cxn ang="T129">
                            <a:pos x="T42" y="T43"/>
                          </a:cxn>
                          <a:cxn ang="T130">
                            <a:pos x="T44" y="T45"/>
                          </a:cxn>
                          <a:cxn ang="T131">
                            <a:pos x="T46" y="T47"/>
                          </a:cxn>
                          <a:cxn ang="T132">
                            <a:pos x="T48" y="T49"/>
                          </a:cxn>
                          <a:cxn ang="T133">
                            <a:pos x="T50" y="T51"/>
                          </a:cxn>
                          <a:cxn ang="T134">
                            <a:pos x="T52" y="T53"/>
                          </a:cxn>
                          <a:cxn ang="T135">
                            <a:pos x="T54" y="T55"/>
                          </a:cxn>
                          <a:cxn ang="T136">
                            <a:pos x="T56" y="T57"/>
                          </a:cxn>
                          <a:cxn ang="T137">
                            <a:pos x="T58" y="T59"/>
                          </a:cxn>
                          <a:cxn ang="T138">
                            <a:pos x="T60" y="T61"/>
                          </a:cxn>
                          <a:cxn ang="T139">
                            <a:pos x="T62" y="T63"/>
                          </a:cxn>
                          <a:cxn ang="T140">
                            <a:pos x="T64" y="T65"/>
                          </a:cxn>
                          <a:cxn ang="T141">
                            <a:pos x="T66" y="T67"/>
                          </a:cxn>
                          <a:cxn ang="T142">
                            <a:pos x="T68" y="T69"/>
                          </a:cxn>
                          <a:cxn ang="T143">
                            <a:pos x="T70" y="T71"/>
                          </a:cxn>
                          <a:cxn ang="T144">
                            <a:pos x="T72" y="T73"/>
                          </a:cxn>
                          <a:cxn ang="T145">
                            <a:pos x="T74" y="T75"/>
                          </a:cxn>
                          <a:cxn ang="T146">
                            <a:pos x="T76" y="T77"/>
                          </a:cxn>
                          <a:cxn ang="T147">
                            <a:pos x="T78" y="T79"/>
                          </a:cxn>
                          <a:cxn ang="T148">
                            <a:pos x="T80" y="T81"/>
                          </a:cxn>
                          <a:cxn ang="T149">
                            <a:pos x="T82" y="T83"/>
                          </a:cxn>
                          <a:cxn ang="T150">
                            <a:pos x="T84" y="T85"/>
                          </a:cxn>
                          <a:cxn ang="T151">
                            <a:pos x="T86" y="T87"/>
                          </a:cxn>
                          <a:cxn ang="T152">
                            <a:pos x="T88" y="T89"/>
                          </a:cxn>
                          <a:cxn ang="T153">
                            <a:pos x="T90" y="T91"/>
                          </a:cxn>
                          <a:cxn ang="T154">
                            <a:pos x="T92" y="T93"/>
                          </a:cxn>
                          <a:cxn ang="T155">
                            <a:pos x="T94" y="T95"/>
                          </a:cxn>
                          <a:cxn ang="T156">
                            <a:pos x="T96" y="T97"/>
                          </a:cxn>
                          <a:cxn ang="T157">
                            <a:pos x="T98" y="T99"/>
                          </a:cxn>
                          <a:cxn ang="T158">
                            <a:pos x="T100" y="T101"/>
                          </a:cxn>
                          <a:cxn ang="T159">
                            <a:pos x="T102" y="T103"/>
                          </a:cxn>
                          <a:cxn ang="T160">
                            <a:pos x="T104" y="T105"/>
                          </a:cxn>
                          <a:cxn ang="T161">
                            <a:pos x="T106" y="T107"/>
                          </a:cxn>
                        </a:cxnLst>
                        <a:rect l="0" t="0" r="r" b="b"/>
                        <a:pathLst>
                          <a:path w="2128" h="1242">
                            <a:moveTo>
                              <a:pt x="1604" y="0"/>
                            </a:moveTo>
                            <a:lnTo>
                              <a:pt x="1696" y="0"/>
                            </a:lnTo>
                            <a:lnTo>
                              <a:pt x="1771" y="0"/>
                            </a:lnTo>
                            <a:lnTo>
                              <a:pt x="1771" y="507"/>
                            </a:lnTo>
                            <a:lnTo>
                              <a:pt x="1917" y="0"/>
                            </a:lnTo>
                            <a:lnTo>
                              <a:pt x="2106" y="0"/>
                            </a:lnTo>
                            <a:lnTo>
                              <a:pt x="1950" y="507"/>
                            </a:lnTo>
                            <a:lnTo>
                              <a:pt x="2128" y="1150"/>
                            </a:lnTo>
                            <a:lnTo>
                              <a:pt x="1933" y="1150"/>
                            </a:lnTo>
                            <a:lnTo>
                              <a:pt x="1771" y="529"/>
                            </a:lnTo>
                            <a:lnTo>
                              <a:pt x="1771" y="1150"/>
                            </a:lnTo>
                            <a:lnTo>
                              <a:pt x="1604" y="1150"/>
                            </a:lnTo>
                            <a:lnTo>
                              <a:pt x="1604" y="286"/>
                            </a:lnTo>
                            <a:lnTo>
                              <a:pt x="1199" y="286"/>
                            </a:lnTo>
                            <a:lnTo>
                              <a:pt x="1194" y="291"/>
                            </a:lnTo>
                            <a:lnTo>
                              <a:pt x="1188" y="291"/>
                            </a:lnTo>
                            <a:lnTo>
                              <a:pt x="1188" y="297"/>
                            </a:lnTo>
                            <a:lnTo>
                              <a:pt x="1183" y="302"/>
                            </a:lnTo>
                            <a:lnTo>
                              <a:pt x="1177" y="308"/>
                            </a:lnTo>
                            <a:lnTo>
                              <a:pt x="1177" y="313"/>
                            </a:lnTo>
                            <a:lnTo>
                              <a:pt x="1167" y="324"/>
                            </a:lnTo>
                            <a:lnTo>
                              <a:pt x="1161" y="340"/>
                            </a:lnTo>
                            <a:lnTo>
                              <a:pt x="1156" y="356"/>
                            </a:lnTo>
                            <a:lnTo>
                              <a:pt x="1150" y="378"/>
                            </a:lnTo>
                            <a:lnTo>
                              <a:pt x="1150" y="399"/>
                            </a:lnTo>
                            <a:lnTo>
                              <a:pt x="1145" y="421"/>
                            </a:lnTo>
                            <a:lnTo>
                              <a:pt x="1145" y="448"/>
                            </a:lnTo>
                            <a:lnTo>
                              <a:pt x="1145" y="475"/>
                            </a:lnTo>
                            <a:lnTo>
                              <a:pt x="1145" y="518"/>
                            </a:lnTo>
                            <a:lnTo>
                              <a:pt x="1150" y="556"/>
                            </a:lnTo>
                            <a:lnTo>
                              <a:pt x="1150" y="594"/>
                            </a:lnTo>
                            <a:lnTo>
                              <a:pt x="1156" y="632"/>
                            </a:lnTo>
                            <a:lnTo>
                              <a:pt x="1167" y="664"/>
                            </a:lnTo>
                            <a:lnTo>
                              <a:pt x="1177" y="696"/>
                            </a:lnTo>
                            <a:lnTo>
                              <a:pt x="1188" y="723"/>
                            </a:lnTo>
                            <a:lnTo>
                              <a:pt x="1199" y="756"/>
                            </a:lnTo>
                            <a:lnTo>
                              <a:pt x="1210" y="783"/>
                            </a:lnTo>
                            <a:lnTo>
                              <a:pt x="1226" y="804"/>
                            </a:lnTo>
                            <a:lnTo>
                              <a:pt x="1242" y="826"/>
                            </a:lnTo>
                            <a:lnTo>
                              <a:pt x="1258" y="842"/>
                            </a:lnTo>
                            <a:lnTo>
                              <a:pt x="1280" y="858"/>
                            </a:lnTo>
                            <a:lnTo>
                              <a:pt x="1296" y="869"/>
                            </a:lnTo>
                            <a:lnTo>
                              <a:pt x="1318" y="874"/>
                            </a:lnTo>
                            <a:lnTo>
                              <a:pt x="1339" y="885"/>
                            </a:lnTo>
                            <a:lnTo>
                              <a:pt x="1339" y="621"/>
                            </a:lnTo>
                            <a:lnTo>
                              <a:pt x="1275" y="621"/>
                            </a:lnTo>
                            <a:lnTo>
                              <a:pt x="1275" y="362"/>
                            </a:lnTo>
                            <a:lnTo>
                              <a:pt x="1501" y="362"/>
                            </a:lnTo>
                            <a:lnTo>
                              <a:pt x="1501" y="1150"/>
                            </a:lnTo>
                            <a:lnTo>
                              <a:pt x="1388" y="1150"/>
                            </a:lnTo>
                            <a:lnTo>
                              <a:pt x="1366" y="1150"/>
                            </a:lnTo>
                            <a:lnTo>
                              <a:pt x="1345" y="1144"/>
                            </a:lnTo>
                            <a:lnTo>
                              <a:pt x="1318" y="1144"/>
                            </a:lnTo>
                            <a:lnTo>
                              <a:pt x="1296" y="1139"/>
                            </a:lnTo>
                            <a:lnTo>
                              <a:pt x="1280" y="1134"/>
                            </a:lnTo>
                            <a:lnTo>
                              <a:pt x="1258" y="1123"/>
                            </a:lnTo>
                            <a:lnTo>
                              <a:pt x="1237" y="1117"/>
                            </a:lnTo>
                            <a:lnTo>
                              <a:pt x="1221" y="1107"/>
                            </a:lnTo>
                            <a:lnTo>
                              <a:pt x="1204" y="1096"/>
                            </a:lnTo>
                            <a:lnTo>
                              <a:pt x="1188" y="1085"/>
                            </a:lnTo>
                            <a:lnTo>
                              <a:pt x="1172" y="1069"/>
                            </a:lnTo>
                            <a:lnTo>
                              <a:pt x="1156" y="1053"/>
                            </a:lnTo>
                            <a:lnTo>
                              <a:pt x="1140" y="1036"/>
                            </a:lnTo>
                            <a:lnTo>
                              <a:pt x="1129" y="1015"/>
                            </a:lnTo>
                            <a:lnTo>
                              <a:pt x="1113" y="999"/>
                            </a:lnTo>
                            <a:lnTo>
                              <a:pt x="1102" y="977"/>
                            </a:lnTo>
                            <a:lnTo>
                              <a:pt x="1086" y="950"/>
                            </a:lnTo>
                            <a:lnTo>
                              <a:pt x="1075" y="923"/>
                            </a:lnTo>
                            <a:lnTo>
                              <a:pt x="1059" y="891"/>
                            </a:lnTo>
                            <a:lnTo>
                              <a:pt x="1048" y="864"/>
                            </a:lnTo>
                            <a:lnTo>
                              <a:pt x="1037" y="831"/>
                            </a:lnTo>
                            <a:lnTo>
                              <a:pt x="1026" y="799"/>
                            </a:lnTo>
                            <a:lnTo>
                              <a:pt x="1021" y="767"/>
                            </a:lnTo>
                            <a:lnTo>
                              <a:pt x="1010" y="734"/>
                            </a:lnTo>
                            <a:lnTo>
                              <a:pt x="1005" y="702"/>
                            </a:lnTo>
                            <a:lnTo>
                              <a:pt x="999" y="669"/>
                            </a:lnTo>
                            <a:lnTo>
                              <a:pt x="994" y="632"/>
                            </a:lnTo>
                            <a:lnTo>
                              <a:pt x="988" y="599"/>
                            </a:lnTo>
                            <a:lnTo>
                              <a:pt x="983" y="561"/>
                            </a:lnTo>
                            <a:lnTo>
                              <a:pt x="983" y="524"/>
                            </a:lnTo>
                            <a:lnTo>
                              <a:pt x="978" y="491"/>
                            </a:lnTo>
                            <a:lnTo>
                              <a:pt x="978" y="453"/>
                            </a:lnTo>
                            <a:lnTo>
                              <a:pt x="978" y="432"/>
                            </a:lnTo>
                            <a:lnTo>
                              <a:pt x="978" y="405"/>
                            </a:lnTo>
                            <a:lnTo>
                              <a:pt x="983" y="383"/>
                            </a:lnTo>
                            <a:lnTo>
                              <a:pt x="983" y="362"/>
                            </a:lnTo>
                            <a:lnTo>
                              <a:pt x="983" y="345"/>
                            </a:lnTo>
                            <a:lnTo>
                              <a:pt x="988" y="324"/>
                            </a:lnTo>
                            <a:lnTo>
                              <a:pt x="988" y="302"/>
                            </a:lnTo>
                            <a:lnTo>
                              <a:pt x="994" y="286"/>
                            </a:lnTo>
                            <a:lnTo>
                              <a:pt x="940" y="286"/>
                            </a:lnTo>
                            <a:lnTo>
                              <a:pt x="940" y="291"/>
                            </a:lnTo>
                            <a:lnTo>
                              <a:pt x="940" y="297"/>
                            </a:lnTo>
                            <a:lnTo>
                              <a:pt x="940" y="302"/>
                            </a:lnTo>
                            <a:lnTo>
                              <a:pt x="940" y="308"/>
                            </a:lnTo>
                            <a:lnTo>
                              <a:pt x="940" y="313"/>
                            </a:lnTo>
                            <a:lnTo>
                              <a:pt x="940" y="318"/>
                            </a:lnTo>
                            <a:lnTo>
                              <a:pt x="940" y="324"/>
                            </a:lnTo>
                            <a:lnTo>
                              <a:pt x="940" y="362"/>
                            </a:lnTo>
                            <a:lnTo>
                              <a:pt x="934" y="405"/>
                            </a:lnTo>
                            <a:lnTo>
                              <a:pt x="929" y="448"/>
                            </a:lnTo>
                            <a:lnTo>
                              <a:pt x="918" y="486"/>
                            </a:lnTo>
                            <a:lnTo>
                              <a:pt x="907" y="524"/>
                            </a:lnTo>
                            <a:lnTo>
                              <a:pt x="897" y="561"/>
                            </a:lnTo>
                            <a:lnTo>
                              <a:pt x="880" y="599"/>
                            </a:lnTo>
                            <a:lnTo>
                              <a:pt x="864" y="637"/>
                            </a:lnTo>
                            <a:lnTo>
                              <a:pt x="843" y="669"/>
                            </a:lnTo>
                            <a:lnTo>
                              <a:pt x="821" y="702"/>
                            </a:lnTo>
                            <a:lnTo>
                              <a:pt x="794" y="740"/>
                            </a:lnTo>
                            <a:lnTo>
                              <a:pt x="767" y="767"/>
                            </a:lnTo>
                            <a:lnTo>
                              <a:pt x="740" y="799"/>
                            </a:lnTo>
                            <a:lnTo>
                              <a:pt x="708" y="831"/>
                            </a:lnTo>
                            <a:lnTo>
                              <a:pt x="675" y="858"/>
                            </a:lnTo>
                            <a:lnTo>
                              <a:pt x="637" y="885"/>
                            </a:lnTo>
                            <a:lnTo>
                              <a:pt x="637" y="1150"/>
                            </a:lnTo>
                            <a:lnTo>
                              <a:pt x="475" y="1150"/>
                            </a:lnTo>
                            <a:lnTo>
                              <a:pt x="475" y="362"/>
                            </a:lnTo>
                            <a:lnTo>
                              <a:pt x="637" y="362"/>
                            </a:lnTo>
                            <a:lnTo>
                              <a:pt x="637" y="588"/>
                            </a:lnTo>
                            <a:lnTo>
                              <a:pt x="654" y="578"/>
                            </a:lnTo>
                            <a:lnTo>
                              <a:pt x="670" y="561"/>
                            </a:lnTo>
                            <a:lnTo>
                              <a:pt x="681" y="545"/>
                            </a:lnTo>
                            <a:lnTo>
                              <a:pt x="697" y="529"/>
                            </a:lnTo>
                            <a:lnTo>
                              <a:pt x="708" y="518"/>
                            </a:lnTo>
                            <a:lnTo>
                              <a:pt x="718" y="502"/>
                            </a:lnTo>
                            <a:lnTo>
                              <a:pt x="729" y="486"/>
                            </a:lnTo>
                            <a:lnTo>
                              <a:pt x="735" y="470"/>
                            </a:lnTo>
                            <a:lnTo>
                              <a:pt x="745" y="453"/>
                            </a:lnTo>
                            <a:lnTo>
                              <a:pt x="751" y="437"/>
                            </a:lnTo>
                            <a:lnTo>
                              <a:pt x="756" y="421"/>
                            </a:lnTo>
                            <a:lnTo>
                              <a:pt x="762" y="410"/>
                            </a:lnTo>
                            <a:lnTo>
                              <a:pt x="767" y="394"/>
                            </a:lnTo>
                            <a:lnTo>
                              <a:pt x="767" y="378"/>
                            </a:lnTo>
                            <a:lnTo>
                              <a:pt x="772" y="362"/>
                            </a:lnTo>
                            <a:lnTo>
                              <a:pt x="772" y="351"/>
                            </a:lnTo>
                            <a:lnTo>
                              <a:pt x="772" y="340"/>
                            </a:lnTo>
                            <a:lnTo>
                              <a:pt x="767" y="329"/>
                            </a:lnTo>
                            <a:lnTo>
                              <a:pt x="767" y="318"/>
                            </a:lnTo>
                            <a:lnTo>
                              <a:pt x="767" y="313"/>
                            </a:lnTo>
                            <a:lnTo>
                              <a:pt x="767" y="302"/>
                            </a:lnTo>
                            <a:lnTo>
                              <a:pt x="762" y="297"/>
                            </a:lnTo>
                            <a:lnTo>
                              <a:pt x="762" y="291"/>
                            </a:lnTo>
                            <a:lnTo>
                              <a:pt x="756" y="286"/>
                            </a:lnTo>
                            <a:lnTo>
                              <a:pt x="221" y="286"/>
                            </a:lnTo>
                            <a:lnTo>
                              <a:pt x="216" y="286"/>
                            </a:lnTo>
                            <a:lnTo>
                              <a:pt x="211" y="286"/>
                            </a:lnTo>
                            <a:lnTo>
                              <a:pt x="205" y="286"/>
                            </a:lnTo>
                            <a:lnTo>
                              <a:pt x="200" y="286"/>
                            </a:lnTo>
                            <a:lnTo>
                              <a:pt x="200" y="291"/>
                            </a:lnTo>
                            <a:lnTo>
                              <a:pt x="194" y="297"/>
                            </a:lnTo>
                            <a:lnTo>
                              <a:pt x="194" y="302"/>
                            </a:lnTo>
                            <a:lnTo>
                              <a:pt x="189" y="302"/>
                            </a:lnTo>
                            <a:lnTo>
                              <a:pt x="189" y="308"/>
                            </a:lnTo>
                            <a:lnTo>
                              <a:pt x="189" y="313"/>
                            </a:lnTo>
                            <a:lnTo>
                              <a:pt x="189" y="318"/>
                            </a:lnTo>
                            <a:lnTo>
                              <a:pt x="189" y="324"/>
                            </a:lnTo>
                            <a:lnTo>
                              <a:pt x="189" y="329"/>
                            </a:lnTo>
                            <a:lnTo>
                              <a:pt x="189" y="335"/>
                            </a:lnTo>
                            <a:lnTo>
                              <a:pt x="189" y="340"/>
                            </a:lnTo>
                            <a:lnTo>
                              <a:pt x="189" y="345"/>
                            </a:lnTo>
                            <a:lnTo>
                              <a:pt x="189" y="351"/>
                            </a:lnTo>
                            <a:lnTo>
                              <a:pt x="194" y="356"/>
                            </a:lnTo>
                            <a:lnTo>
                              <a:pt x="194" y="362"/>
                            </a:lnTo>
                            <a:lnTo>
                              <a:pt x="194" y="367"/>
                            </a:lnTo>
                            <a:lnTo>
                              <a:pt x="200" y="372"/>
                            </a:lnTo>
                            <a:lnTo>
                              <a:pt x="200" y="378"/>
                            </a:lnTo>
                            <a:lnTo>
                              <a:pt x="205" y="383"/>
                            </a:lnTo>
                            <a:lnTo>
                              <a:pt x="340" y="686"/>
                            </a:lnTo>
                            <a:lnTo>
                              <a:pt x="346" y="702"/>
                            </a:lnTo>
                            <a:lnTo>
                              <a:pt x="351" y="723"/>
                            </a:lnTo>
                            <a:lnTo>
                              <a:pt x="356" y="740"/>
                            </a:lnTo>
                            <a:lnTo>
                              <a:pt x="367" y="756"/>
                            </a:lnTo>
                            <a:lnTo>
                              <a:pt x="373" y="772"/>
                            </a:lnTo>
                            <a:lnTo>
                              <a:pt x="373" y="788"/>
                            </a:lnTo>
                            <a:lnTo>
                              <a:pt x="378" y="804"/>
                            </a:lnTo>
                            <a:lnTo>
                              <a:pt x="383" y="821"/>
                            </a:lnTo>
                            <a:lnTo>
                              <a:pt x="389" y="837"/>
                            </a:lnTo>
                            <a:lnTo>
                              <a:pt x="389" y="853"/>
                            </a:lnTo>
                            <a:lnTo>
                              <a:pt x="394" y="874"/>
                            </a:lnTo>
                            <a:lnTo>
                              <a:pt x="394" y="891"/>
                            </a:lnTo>
                            <a:lnTo>
                              <a:pt x="394" y="907"/>
                            </a:lnTo>
                            <a:lnTo>
                              <a:pt x="400" y="923"/>
                            </a:lnTo>
                            <a:lnTo>
                              <a:pt x="400" y="939"/>
                            </a:lnTo>
                            <a:lnTo>
                              <a:pt x="400" y="955"/>
                            </a:lnTo>
                            <a:lnTo>
                              <a:pt x="400" y="972"/>
                            </a:lnTo>
                            <a:lnTo>
                              <a:pt x="400" y="988"/>
                            </a:lnTo>
                            <a:lnTo>
                              <a:pt x="394" y="1004"/>
                            </a:lnTo>
                            <a:lnTo>
                              <a:pt x="394" y="1020"/>
                            </a:lnTo>
                            <a:lnTo>
                              <a:pt x="394" y="1036"/>
                            </a:lnTo>
                            <a:lnTo>
                              <a:pt x="389" y="1053"/>
                            </a:lnTo>
                            <a:lnTo>
                              <a:pt x="389" y="1069"/>
                            </a:lnTo>
                            <a:lnTo>
                              <a:pt x="383" y="1085"/>
                            </a:lnTo>
                            <a:lnTo>
                              <a:pt x="378" y="1096"/>
                            </a:lnTo>
                            <a:lnTo>
                              <a:pt x="378" y="1112"/>
                            </a:lnTo>
                            <a:lnTo>
                              <a:pt x="373" y="1123"/>
                            </a:lnTo>
                            <a:lnTo>
                              <a:pt x="367" y="1139"/>
                            </a:lnTo>
                            <a:lnTo>
                              <a:pt x="362" y="1150"/>
                            </a:lnTo>
                            <a:lnTo>
                              <a:pt x="356" y="1161"/>
                            </a:lnTo>
                            <a:lnTo>
                              <a:pt x="351" y="1171"/>
                            </a:lnTo>
                            <a:lnTo>
                              <a:pt x="346" y="1177"/>
                            </a:lnTo>
                            <a:lnTo>
                              <a:pt x="340" y="1188"/>
                            </a:lnTo>
                            <a:lnTo>
                              <a:pt x="335" y="1193"/>
                            </a:lnTo>
                            <a:lnTo>
                              <a:pt x="324" y="1204"/>
                            </a:lnTo>
                            <a:lnTo>
                              <a:pt x="319" y="1209"/>
                            </a:lnTo>
                            <a:lnTo>
                              <a:pt x="313" y="1215"/>
                            </a:lnTo>
                            <a:lnTo>
                              <a:pt x="302" y="1220"/>
                            </a:lnTo>
                            <a:lnTo>
                              <a:pt x="297" y="1225"/>
                            </a:lnTo>
                            <a:lnTo>
                              <a:pt x="286" y="1225"/>
                            </a:lnTo>
                            <a:lnTo>
                              <a:pt x="281" y="1231"/>
                            </a:lnTo>
                            <a:lnTo>
                              <a:pt x="270" y="1231"/>
                            </a:lnTo>
                            <a:lnTo>
                              <a:pt x="259" y="1236"/>
                            </a:lnTo>
                            <a:lnTo>
                              <a:pt x="243" y="1236"/>
                            </a:lnTo>
                            <a:lnTo>
                              <a:pt x="232" y="1242"/>
                            </a:lnTo>
                            <a:lnTo>
                              <a:pt x="216" y="1242"/>
                            </a:lnTo>
                            <a:lnTo>
                              <a:pt x="200" y="1242"/>
                            </a:lnTo>
                            <a:lnTo>
                              <a:pt x="184" y="1242"/>
                            </a:lnTo>
                            <a:lnTo>
                              <a:pt x="43" y="1242"/>
                            </a:lnTo>
                            <a:lnTo>
                              <a:pt x="0" y="955"/>
                            </a:lnTo>
                            <a:lnTo>
                              <a:pt x="184" y="955"/>
                            </a:lnTo>
                            <a:lnTo>
                              <a:pt x="189" y="955"/>
                            </a:lnTo>
                            <a:lnTo>
                              <a:pt x="194" y="950"/>
                            </a:lnTo>
                            <a:lnTo>
                              <a:pt x="200" y="950"/>
                            </a:lnTo>
                            <a:lnTo>
                              <a:pt x="200" y="945"/>
                            </a:lnTo>
                            <a:lnTo>
                              <a:pt x="205" y="945"/>
                            </a:lnTo>
                            <a:lnTo>
                              <a:pt x="205" y="939"/>
                            </a:lnTo>
                            <a:lnTo>
                              <a:pt x="205" y="934"/>
                            </a:lnTo>
                            <a:lnTo>
                              <a:pt x="211" y="928"/>
                            </a:lnTo>
                            <a:lnTo>
                              <a:pt x="211" y="923"/>
                            </a:lnTo>
                            <a:lnTo>
                              <a:pt x="211" y="918"/>
                            </a:lnTo>
                            <a:lnTo>
                              <a:pt x="211" y="912"/>
                            </a:lnTo>
                            <a:lnTo>
                              <a:pt x="211" y="907"/>
                            </a:lnTo>
                            <a:lnTo>
                              <a:pt x="211" y="901"/>
                            </a:lnTo>
                            <a:lnTo>
                              <a:pt x="211" y="896"/>
                            </a:lnTo>
                            <a:lnTo>
                              <a:pt x="205" y="891"/>
                            </a:lnTo>
                            <a:lnTo>
                              <a:pt x="205" y="885"/>
                            </a:lnTo>
                            <a:lnTo>
                              <a:pt x="205" y="880"/>
                            </a:lnTo>
                            <a:lnTo>
                              <a:pt x="205" y="874"/>
                            </a:lnTo>
                            <a:lnTo>
                              <a:pt x="200" y="869"/>
                            </a:lnTo>
                            <a:lnTo>
                              <a:pt x="200" y="864"/>
                            </a:lnTo>
                            <a:lnTo>
                              <a:pt x="200" y="858"/>
                            </a:lnTo>
                            <a:lnTo>
                              <a:pt x="49" y="529"/>
                            </a:lnTo>
                            <a:lnTo>
                              <a:pt x="43" y="518"/>
                            </a:lnTo>
                            <a:lnTo>
                              <a:pt x="38" y="502"/>
                            </a:lnTo>
                            <a:lnTo>
                              <a:pt x="32" y="486"/>
                            </a:lnTo>
                            <a:lnTo>
                              <a:pt x="32" y="475"/>
                            </a:lnTo>
                            <a:lnTo>
                              <a:pt x="27" y="459"/>
                            </a:lnTo>
                            <a:lnTo>
                              <a:pt x="22" y="443"/>
                            </a:lnTo>
                            <a:lnTo>
                              <a:pt x="16" y="432"/>
                            </a:lnTo>
                            <a:lnTo>
                              <a:pt x="16" y="416"/>
                            </a:lnTo>
                            <a:lnTo>
                              <a:pt x="11" y="399"/>
                            </a:lnTo>
                            <a:lnTo>
                              <a:pt x="11" y="383"/>
                            </a:lnTo>
                            <a:lnTo>
                              <a:pt x="5" y="367"/>
                            </a:lnTo>
                            <a:lnTo>
                              <a:pt x="5" y="351"/>
                            </a:lnTo>
                            <a:lnTo>
                              <a:pt x="5" y="335"/>
                            </a:lnTo>
                            <a:lnTo>
                              <a:pt x="5" y="318"/>
                            </a:lnTo>
                            <a:lnTo>
                              <a:pt x="5" y="308"/>
                            </a:lnTo>
                            <a:lnTo>
                              <a:pt x="5" y="291"/>
                            </a:lnTo>
                            <a:lnTo>
                              <a:pt x="5" y="275"/>
                            </a:lnTo>
                            <a:lnTo>
                              <a:pt x="5" y="264"/>
                            </a:lnTo>
                            <a:lnTo>
                              <a:pt x="5" y="254"/>
                            </a:lnTo>
                            <a:lnTo>
                              <a:pt x="5" y="237"/>
                            </a:lnTo>
                            <a:lnTo>
                              <a:pt x="5" y="227"/>
                            </a:lnTo>
                            <a:lnTo>
                              <a:pt x="5" y="216"/>
                            </a:lnTo>
                            <a:lnTo>
                              <a:pt x="11" y="205"/>
                            </a:lnTo>
                            <a:lnTo>
                              <a:pt x="11" y="194"/>
                            </a:lnTo>
                            <a:lnTo>
                              <a:pt x="11" y="183"/>
                            </a:lnTo>
                            <a:lnTo>
                              <a:pt x="16" y="173"/>
                            </a:lnTo>
                            <a:lnTo>
                              <a:pt x="16" y="162"/>
                            </a:lnTo>
                            <a:lnTo>
                              <a:pt x="22" y="151"/>
                            </a:lnTo>
                            <a:lnTo>
                              <a:pt x="22" y="140"/>
                            </a:lnTo>
                            <a:lnTo>
                              <a:pt x="27" y="129"/>
                            </a:lnTo>
                            <a:lnTo>
                              <a:pt x="27" y="119"/>
                            </a:lnTo>
                            <a:lnTo>
                              <a:pt x="32" y="108"/>
                            </a:lnTo>
                            <a:lnTo>
                              <a:pt x="38" y="97"/>
                            </a:lnTo>
                            <a:lnTo>
                              <a:pt x="43" y="81"/>
                            </a:lnTo>
                            <a:lnTo>
                              <a:pt x="49" y="70"/>
                            </a:lnTo>
                            <a:lnTo>
                              <a:pt x="59" y="59"/>
                            </a:lnTo>
                            <a:lnTo>
                              <a:pt x="65" y="48"/>
                            </a:lnTo>
                            <a:lnTo>
                              <a:pt x="70" y="43"/>
                            </a:lnTo>
                            <a:lnTo>
                              <a:pt x="81" y="32"/>
                            </a:lnTo>
                            <a:lnTo>
                              <a:pt x="92" y="27"/>
                            </a:lnTo>
                            <a:lnTo>
                              <a:pt x="97" y="21"/>
                            </a:lnTo>
                            <a:lnTo>
                              <a:pt x="108" y="16"/>
                            </a:lnTo>
                            <a:lnTo>
                              <a:pt x="119" y="11"/>
                            </a:lnTo>
                            <a:lnTo>
                              <a:pt x="135" y="5"/>
                            </a:lnTo>
                            <a:lnTo>
                              <a:pt x="146" y="5"/>
                            </a:lnTo>
                            <a:lnTo>
                              <a:pt x="162" y="5"/>
                            </a:lnTo>
                            <a:lnTo>
                              <a:pt x="178" y="0"/>
                            </a:lnTo>
                            <a:lnTo>
                              <a:pt x="194" y="0"/>
                            </a:lnTo>
                            <a:lnTo>
                              <a:pt x="481" y="0"/>
                            </a:lnTo>
                            <a:lnTo>
                              <a:pt x="745" y="0"/>
                            </a:lnTo>
                            <a:lnTo>
                              <a:pt x="1253" y="0"/>
                            </a:lnTo>
                            <a:lnTo>
                              <a:pt x="1258" y="0"/>
                            </a:lnTo>
                            <a:lnTo>
                              <a:pt x="1453" y="0"/>
                            </a:lnTo>
                            <a:lnTo>
                              <a:pt x="1604" y="0"/>
                            </a:lnTo>
                            <a:close/>
                          </a:path>
                        </a:pathLst>
                      </a:custGeom>
                      <a:solidFill>
                        <a:srgbClr val="FF0000"/>
                      </a:solidFill>
                      <a:ln w="190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7B37AF" id="Dowolny kształt 1" o:spid="_x0000_s1026" style="position:absolute;margin-left:44.65pt;margin-top:42.1pt;width:75.35pt;height:37.4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28,1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" path="m1604,r92,l1771,r,507l1917,r189,l1950,507r178,643l1933,1150,1771,529r,621l1604,1150r,-864l1199,286r-5,5l1188,291r,6l1183,302r-6,6l1177,313r-10,11l1161,340r-5,16l1150,378r,21l1145,421r,27l1145,475r,43l1150,556r,38l1156,632r11,32l1177,696r11,27l1199,756r11,27l1226,804r16,22l1258,842r22,16l1296,869r22,5l1339,885r,-264l1275,621r,-259l1501,362r,788l1388,1150r-22,l1345,1144r-27,l1296,1139r-16,-5l1258,1123r-21,-6l1221,1107r-17,-11l1188,1085r-16,-16l1156,1053r-16,-17l1129,1015r-16,-16l1102,977r-16,-27l1075,923r-16,-32l1048,864r-11,-33l1026,799r-5,-32l1010,734r-5,-32l999,669r-5,-37l988,599r-5,-38l983,524r-5,-33l978,453r,-21l978,405r5,-22l983,362r,-17l988,324r,-22l994,286r-54,l940,291r,6l940,302r,6l940,313r,5l940,324r,38l934,405r-5,43l918,486r-11,38l897,561r-17,38l864,637r-21,32l821,702r-27,38l767,767r-27,32l708,831r-33,27l637,885r,265l475,1150r,-788l637,362r,226l654,578r16,-17l681,545r16,-16l708,518r10,-16l729,486r6,-16l745,453r6,-16l756,421r6,-11l767,394r,-16l772,362r,-11l772,340r-5,-11l767,318r,-5l767,302r-5,-5l762,291r-6,-5l221,286r-5,l211,286r-6,l200,286r,5l194,297r,5l189,302r,6l189,313r,5l189,324r,5l189,335r,5l189,345r,6l194,356r,6l194,367r6,5l200,378r5,5l340,686r6,16l351,723r5,17l367,756r6,16l373,788r5,16l383,821r6,16l389,853r5,21l394,891r,16l400,923r,16l400,955r,17l400,988r-6,16l394,1020r,16l389,1053r,16l383,1085r-5,11l378,1112r-5,11l367,1139r-5,11l356,1161r-5,10l346,1177r-6,11l335,1193r-11,11l319,1209r-6,6l302,1220r-5,5l286,1225r-5,6l270,1231r-11,5l243,1236r-11,6l216,1242r-16,l184,1242r-141,l,955r184,l189,955r5,-5l200,950r,-5l205,945r,-6l205,934r6,-6l211,923r,-5l211,912r,-5l211,901r,-5l205,891r,-6l205,880r,-6l200,869r,-5l200,858,49,529,43,518,38,502,32,486r,-11l27,459,22,443,16,432r,-16l11,399r,-16l5,367r,-16l5,335r,-17l5,308r,-17l5,275r,-11l5,254r,-17l5,227r,-11l11,205r,-11l11,183r5,-10l16,162r6,-11l22,140r5,-11l27,119r5,-11l38,97,43,81,49,70,59,59,65,48r5,-5l81,32,92,27r5,-6l108,16r11,-5l135,5r11,l162,5,178,r16,l481,,745,r508,l1258,r195,l1604,xe" fillcolor="red" strokecolor="gray" strokeweight="1.5pt">
              <v:path arrowok="t" o:connecttype="custom" o:connectlocs="419760347,0;319703529,165720216;236787900,42799063;231406489,48995602;228217306,68449896;234595223,100296884;250739904,121335974;254128299,89488986;268080304,164855538;243365479,159523677;225028122,146266305;208883441,124506331;199117128,96406025;194931437,65279538;196924452,46689922;187357350,42799063;187357350,52165960;175398361,86318628;147493903,115139435;94675408,52165960;138923308,76231231;149686579,62973858;153872270,50580781;151879255,42799063;42055674,41213885;38667279,42799063;37670772,45825244;37670772,48995602;38667279,52165960;67767457,98855882;74345036,113554639;78530727,128397190;79726446,142375446;76338051,156353702;70956640,167305395;63581765,174222435;53815452,177392792;36674264,178977971;37670772,137619910;40859955,135314230;42055674,132288049;42055674,129117691;40859955,125947334;9766313,76231231;4384903,63838536;996508,50580781;996508,38043527;2192676,27956130;5381410,18589616;11759778,8502218;21526091,2305680;38667279,0;249743397,0;289606844,0" o:connectangles="0,0,0,0,0,0,0,0,0,0,0,0,0,0,0,0,0,0,0,0,0,0,0,0,0,0,0,0,0,0,0,0,0,0,0,0,0,0,0,0,0,0,0,0,0,0,0,0,0,0,0,0,0,0"/>
              <o:lock v:ext="edit" aspectratio="t"/>
              <w10:wrap anchorx="page" anchory="page"/>
            </v:shape>
          </w:pict>
        </mc:Fallback>
      </mc:AlternateContent>
    </w:r>
  </w:p>
  <w:p w14:paraId="2B3081F1" w14:textId="6037A8B5" w:rsidR="003C7E0B" w:rsidRPr="00D575C9" w:rsidRDefault="00990713" w:rsidP="00E24974">
    <w:pPr>
      <w:pStyle w:val="Nagwek"/>
      <w:spacing w:before="80" w:after="80" w:line="240" w:lineRule="auto"/>
      <w:ind w:left="1418"/>
    </w:pPr>
    <w:r w:rsidRPr="00E24974">
      <w:rPr>
        <w:spacing w:val="26"/>
      </w:rPr>
      <w:drawing>
        <wp:anchor distT="0" distB="0" distL="114300" distR="114300" simplePos="0" relativeHeight="251667968" behindDoc="1" locked="0" layoutInCell="1" allowOverlap="1" wp14:anchorId="6C992779" wp14:editId="3BCF6C54">
          <wp:simplePos x="0" y="0"/>
          <wp:positionH relativeFrom="margin">
            <wp:posOffset>4244340</wp:posOffset>
          </wp:positionH>
          <wp:positionV relativeFrom="margin">
            <wp:posOffset>-675640</wp:posOffset>
          </wp:positionV>
          <wp:extent cx="1156735" cy="381000"/>
          <wp:effectExtent l="0" t="0" r="5715" b="0"/>
          <wp:wrapNone/>
          <wp:docPr id="1811846255" name="Obraz 18118462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735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3158" w:rsidRPr="00E24974">
      <w:rPr>
        <w:spacing w:val="26"/>
      </w:rPr>
      <w:t>Sanockie Przedsiębiorstwo Gospodarki Komunalnej</w:t>
    </w:r>
    <w:r w:rsidR="00D575C9" w:rsidRPr="00E24974">
      <w:rPr>
        <w:spacing w:val="26"/>
      </w:rPr>
      <w:t xml:space="preserve"> Sp. z o. o.</w:t>
    </w:r>
    <w:r w:rsidR="003C7E0B" w:rsidRPr="00EF6C11">
      <w:br/>
    </w:r>
    <w:r w:rsidR="007D12D6">
      <w:br/>
    </w:r>
    <w:r w:rsidR="004F6F7C" w:rsidRPr="00E24974">
      <w:rPr>
        <w:spacing w:val="26"/>
      </w:rPr>
      <w:t xml:space="preserve">ul. </w:t>
    </w:r>
    <w:r w:rsidR="00DA57C5" w:rsidRPr="00E24974">
      <w:rPr>
        <w:spacing w:val="26"/>
      </w:rPr>
      <w:t>j</w:t>
    </w:r>
    <w:r w:rsidR="004F6F7C" w:rsidRPr="00E24974">
      <w:rPr>
        <w:spacing w:val="26"/>
      </w:rPr>
      <w:t xml:space="preserve">ana </w:t>
    </w:r>
    <w:r w:rsidR="00DA57C5" w:rsidRPr="00E24974">
      <w:rPr>
        <w:spacing w:val="26"/>
      </w:rPr>
      <w:t>p</w:t>
    </w:r>
    <w:r w:rsidR="004F6F7C" w:rsidRPr="00E24974">
      <w:rPr>
        <w:spacing w:val="26"/>
      </w:rPr>
      <w:t xml:space="preserve">awła </w:t>
    </w:r>
    <w:r w:rsidR="002A7324" w:rsidRPr="00E24974">
      <w:rPr>
        <w:spacing w:val="26"/>
      </w:rPr>
      <w:t>i</w:t>
    </w:r>
    <w:r w:rsidR="007D12D6" w:rsidRPr="00E24974">
      <w:rPr>
        <w:spacing w:val="26"/>
      </w:rPr>
      <w:t xml:space="preserve"> </w:t>
    </w:r>
    <w:r w:rsidR="002A7324" w:rsidRPr="00E24974">
      <w:rPr>
        <w:spacing w:val="26"/>
      </w:rPr>
      <w:t>i</w:t>
    </w:r>
    <w:r w:rsidR="004F6F7C" w:rsidRPr="00E24974">
      <w:rPr>
        <w:spacing w:val="26"/>
      </w:rPr>
      <w:t xml:space="preserve"> </w:t>
    </w:r>
    <w:r w:rsidR="004F6F7C" w:rsidRPr="00E24974">
      <w:rPr>
        <w:spacing w:val="26"/>
        <w:sz w:val="16"/>
        <w:szCs w:val="16"/>
      </w:rPr>
      <w:t>59</w:t>
    </w:r>
    <w:r w:rsidR="00D575C9" w:rsidRPr="00E24974">
      <w:rPr>
        <w:spacing w:val="26"/>
      </w:rPr>
      <w:t xml:space="preserve">, </w:t>
    </w:r>
    <w:r w:rsidR="00D575C9" w:rsidRPr="00E24974">
      <w:rPr>
        <w:spacing w:val="26"/>
        <w:sz w:val="16"/>
        <w:szCs w:val="16"/>
      </w:rPr>
      <w:t>38 – 500</w:t>
    </w:r>
    <w:r w:rsidR="00D575C9" w:rsidRPr="00E24974">
      <w:rPr>
        <w:spacing w:val="26"/>
      </w:rPr>
      <w:t xml:space="preserve"> sano</w:t>
    </w:r>
    <w:r w:rsidR="004764B0">
      <mc:AlternateContent>
        <mc:Choice Requires="wps">
          <w:drawing>
            <wp:anchor distT="0" distB="0" distL="114300" distR="114300" simplePos="0" relativeHeight="251659776" behindDoc="0" locked="0" layoutInCell="1" allowOverlap="1" wp14:anchorId="68C29500" wp14:editId="04932181">
              <wp:simplePos x="0" y="0"/>
              <wp:positionH relativeFrom="column">
                <wp:posOffset>5715</wp:posOffset>
              </wp:positionH>
              <wp:positionV relativeFrom="page">
                <wp:posOffset>1471028</wp:posOffset>
              </wp:positionV>
              <wp:extent cx="6649139" cy="0"/>
              <wp:effectExtent l="0" t="0" r="37465" b="19050"/>
              <wp:wrapNone/>
              <wp:docPr id="2" name="Łącznik prostoliniowy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9139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EA0515" id="Łącznik prostoliniowy 1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" from=".45pt,115.85pt" to="524pt,1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" strokecolor="gray" strokeweight="1.5pt">
              <w10:wrap anchory="page"/>
            </v:line>
          </w:pict>
        </mc:Fallback>
      </mc:AlternateContent>
    </w:r>
    <w:r w:rsidR="00E24974">
      <w:rPr>
        <w:spacing w:val="26"/>
      </w:rPr>
      <w:t>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9E391" w14:textId="77777777" w:rsidR="00E24974" w:rsidRDefault="00E249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D60AC"/>
    <w:multiLevelType w:val="hybridMultilevel"/>
    <w:tmpl w:val="A98E4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57C66"/>
    <w:multiLevelType w:val="hybridMultilevel"/>
    <w:tmpl w:val="34DC6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7D71E7"/>
    <w:multiLevelType w:val="hybridMultilevel"/>
    <w:tmpl w:val="35486A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0365281">
    <w:abstractNumId w:val="1"/>
  </w:num>
  <w:num w:numId="2" w16cid:durableId="6232700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1991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54A"/>
    <w:rsid w:val="00013A50"/>
    <w:rsid w:val="00021868"/>
    <w:rsid w:val="0005582C"/>
    <w:rsid w:val="00074F0F"/>
    <w:rsid w:val="00091E21"/>
    <w:rsid w:val="000A2B0F"/>
    <w:rsid w:val="000B6CC5"/>
    <w:rsid w:val="000F7B46"/>
    <w:rsid w:val="0014523D"/>
    <w:rsid w:val="00153ACA"/>
    <w:rsid w:val="0016360A"/>
    <w:rsid w:val="00165B5F"/>
    <w:rsid w:val="00182D01"/>
    <w:rsid w:val="001C6C38"/>
    <w:rsid w:val="001D18AF"/>
    <w:rsid w:val="001D46A4"/>
    <w:rsid w:val="001D716A"/>
    <w:rsid w:val="00222D5D"/>
    <w:rsid w:val="002336AA"/>
    <w:rsid w:val="00276420"/>
    <w:rsid w:val="002A7324"/>
    <w:rsid w:val="002B6881"/>
    <w:rsid w:val="002F699E"/>
    <w:rsid w:val="0030421E"/>
    <w:rsid w:val="00322F86"/>
    <w:rsid w:val="00347E97"/>
    <w:rsid w:val="003736A7"/>
    <w:rsid w:val="003906CE"/>
    <w:rsid w:val="00394CDC"/>
    <w:rsid w:val="003B0867"/>
    <w:rsid w:val="003B4CEB"/>
    <w:rsid w:val="003C29D4"/>
    <w:rsid w:val="003C7E0B"/>
    <w:rsid w:val="003E3811"/>
    <w:rsid w:val="003E44CF"/>
    <w:rsid w:val="004104F9"/>
    <w:rsid w:val="0043004E"/>
    <w:rsid w:val="00430606"/>
    <w:rsid w:val="00434DF9"/>
    <w:rsid w:val="00435312"/>
    <w:rsid w:val="00444526"/>
    <w:rsid w:val="00453158"/>
    <w:rsid w:val="004764B0"/>
    <w:rsid w:val="00487B15"/>
    <w:rsid w:val="004901B6"/>
    <w:rsid w:val="004C4C61"/>
    <w:rsid w:val="004F3A9A"/>
    <w:rsid w:val="004F6F7C"/>
    <w:rsid w:val="00500CAC"/>
    <w:rsid w:val="005071D7"/>
    <w:rsid w:val="0051051E"/>
    <w:rsid w:val="00514C91"/>
    <w:rsid w:val="00561DEE"/>
    <w:rsid w:val="005A3641"/>
    <w:rsid w:val="005A671D"/>
    <w:rsid w:val="005B0018"/>
    <w:rsid w:val="005B6AEF"/>
    <w:rsid w:val="005D3304"/>
    <w:rsid w:val="005D484A"/>
    <w:rsid w:val="00600CF0"/>
    <w:rsid w:val="006027DD"/>
    <w:rsid w:val="006058F4"/>
    <w:rsid w:val="0060629A"/>
    <w:rsid w:val="00622290"/>
    <w:rsid w:val="0063695B"/>
    <w:rsid w:val="006707A3"/>
    <w:rsid w:val="00673C31"/>
    <w:rsid w:val="006A046C"/>
    <w:rsid w:val="006A36FB"/>
    <w:rsid w:val="006B754A"/>
    <w:rsid w:val="006C6D2D"/>
    <w:rsid w:val="00727E0D"/>
    <w:rsid w:val="00732954"/>
    <w:rsid w:val="007347D4"/>
    <w:rsid w:val="00743295"/>
    <w:rsid w:val="00763C4B"/>
    <w:rsid w:val="00775B6C"/>
    <w:rsid w:val="00797FC4"/>
    <w:rsid w:val="007A61E6"/>
    <w:rsid w:val="007A75E7"/>
    <w:rsid w:val="007C037A"/>
    <w:rsid w:val="007D12D6"/>
    <w:rsid w:val="007D5A5B"/>
    <w:rsid w:val="007E13EF"/>
    <w:rsid w:val="00805A94"/>
    <w:rsid w:val="0080740B"/>
    <w:rsid w:val="00826803"/>
    <w:rsid w:val="00831E73"/>
    <w:rsid w:val="00841935"/>
    <w:rsid w:val="00862391"/>
    <w:rsid w:val="00891123"/>
    <w:rsid w:val="008D696E"/>
    <w:rsid w:val="00911C0D"/>
    <w:rsid w:val="00914A65"/>
    <w:rsid w:val="00923302"/>
    <w:rsid w:val="0096160F"/>
    <w:rsid w:val="009651A1"/>
    <w:rsid w:val="009736C0"/>
    <w:rsid w:val="00976451"/>
    <w:rsid w:val="00980492"/>
    <w:rsid w:val="00990713"/>
    <w:rsid w:val="009A6931"/>
    <w:rsid w:val="009B1583"/>
    <w:rsid w:val="009E1B42"/>
    <w:rsid w:val="009E4181"/>
    <w:rsid w:val="00A21888"/>
    <w:rsid w:val="00A22A10"/>
    <w:rsid w:val="00A3543B"/>
    <w:rsid w:val="00A70203"/>
    <w:rsid w:val="00A81566"/>
    <w:rsid w:val="00A91884"/>
    <w:rsid w:val="00AB4684"/>
    <w:rsid w:val="00AB4A16"/>
    <w:rsid w:val="00AE1143"/>
    <w:rsid w:val="00AE4055"/>
    <w:rsid w:val="00AE5659"/>
    <w:rsid w:val="00AF56A7"/>
    <w:rsid w:val="00B061B2"/>
    <w:rsid w:val="00B12EAA"/>
    <w:rsid w:val="00B2353E"/>
    <w:rsid w:val="00B51FA2"/>
    <w:rsid w:val="00B54C09"/>
    <w:rsid w:val="00B904A2"/>
    <w:rsid w:val="00BC0C28"/>
    <w:rsid w:val="00BF0099"/>
    <w:rsid w:val="00C05E81"/>
    <w:rsid w:val="00C56F02"/>
    <w:rsid w:val="00CB46A4"/>
    <w:rsid w:val="00CC3443"/>
    <w:rsid w:val="00CF7755"/>
    <w:rsid w:val="00D01489"/>
    <w:rsid w:val="00D1146E"/>
    <w:rsid w:val="00D14751"/>
    <w:rsid w:val="00D162E9"/>
    <w:rsid w:val="00D22F1A"/>
    <w:rsid w:val="00D473A0"/>
    <w:rsid w:val="00D555C7"/>
    <w:rsid w:val="00D56511"/>
    <w:rsid w:val="00D575C9"/>
    <w:rsid w:val="00D808E4"/>
    <w:rsid w:val="00DA57C5"/>
    <w:rsid w:val="00DE7312"/>
    <w:rsid w:val="00E02665"/>
    <w:rsid w:val="00E06D0F"/>
    <w:rsid w:val="00E24974"/>
    <w:rsid w:val="00E2528A"/>
    <w:rsid w:val="00E27C5B"/>
    <w:rsid w:val="00E40ED7"/>
    <w:rsid w:val="00E615B2"/>
    <w:rsid w:val="00EC13EE"/>
    <w:rsid w:val="00EC6674"/>
    <w:rsid w:val="00EE3AD5"/>
    <w:rsid w:val="00EE45AC"/>
    <w:rsid w:val="00EE589C"/>
    <w:rsid w:val="00EF6C11"/>
    <w:rsid w:val="00EF7000"/>
    <w:rsid w:val="00F04B27"/>
    <w:rsid w:val="00F25977"/>
    <w:rsid w:val="00F25F94"/>
    <w:rsid w:val="00F32F37"/>
    <w:rsid w:val="00F4348C"/>
    <w:rsid w:val="00F60A15"/>
    <w:rsid w:val="00F67ECF"/>
    <w:rsid w:val="00F73015"/>
    <w:rsid w:val="00F87BE4"/>
    <w:rsid w:val="00FA5787"/>
    <w:rsid w:val="00FB18DE"/>
    <w:rsid w:val="00FB6309"/>
    <w:rsid w:val="00FC3A3F"/>
    <w:rsid w:val="00FD7A6E"/>
    <w:rsid w:val="00FE48D3"/>
    <w:rsid w:val="00FE76AA"/>
    <w:rsid w:val="00FF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80F6FA3"/>
  <w15:docId w15:val="{7459A67D-7672-4CA6-84E6-E47086DE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C5B"/>
    <w:rPr>
      <w:rFonts w:ascii="Arial" w:eastAsia="Times New Roman" w:hAnsi="Arial"/>
      <w:sz w:val="24"/>
    </w:rPr>
  </w:style>
  <w:style w:type="paragraph" w:styleId="Nagwek1">
    <w:name w:val="heading 1"/>
    <w:basedOn w:val="Normalny"/>
    <w:next w:val="Normalny"/>
    <w:link w:val="Nagwek1Znak"/>
    <w:rsid w:val="00453158"/>
    <w:pPr>
      <w:keepNext/>
      <w:jc w:val="center"/>
      <w:outlineLvl w:val="0"/>
    </w:pPr>
    <w:rPr>
      <w:rFonts w:ascii="Times New Roman" w:hAnsi="Times New Roman"/>
      <w:b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link w:val="NagwekZnak"/>
    <w:uiPriority w:val="99"/>
    <w:unhideWhenUsed/>
    <w:rsid w:val="00A22A10"/>
    <w:pPr>
      <w:spacing w:before="220" w:after="200" w:line="276" w:lineRule="auto"/>
      <w:ind w:left="1560"/>
    </w:pPr>
    <w:rPr>
      <w:rFonts w:ascii="Bookman Old Style" w:eastAsia="Times New Roman" w:hAnsi="Bookman Old Style"/>
      <w:smallCaps/>
      <w:noProof/>
      <w:color w:val="404040"/>
      <w:w w:val="90"/>
    </w:rPr>
  </w:style>
  <w:style w:type="character" w:customStyle="1" w:styleId="NagwekZnak">
    <w:name w:val="Nagłówek Znak"/>
    <w:link w:val="Nagwek"/>
    <w:uiPriority w:val="99"/>
    <w:rsid w:val="00A22A10"/>
    <w:rPr>
      <w:rFonts w:ascii="Bookman Old Style" w:eastAsia="Times New Roman" w:hAnsi="Bookman Old Style"/>
      <w:smallCaps/>
      <w:noProof/>
      <w:color w:val="404040"/>
      <w:w w:val="90"/>
      <w:lang w:eastAsia="pl-PL" w:bidi="ar-SA"/>
    </w:rPr>
  </w:style>
  <w:style w:type="paragraph" w:styleId="Stopka">
    <w:name w:val="footer"/>
    <w:link w:val="StopkaZnak"/>
    <w:uiPriority w:val="99"/>
    <w:unhideWhenUsed/>
    <w:rsid w:val="00A22A10"/>
    <w:pPr>
      <w:spacing w:line="276" w:lineRule="auto"/>
      <w:jc w:val="center"/>
    </w:pPr>
    <w:rPr>
      <w:rFonts w:ascii="Arial Narrow" w:eastAsia="Times New Roman" w:hAnsi="Arial Narrow"/>
      <w:color w:val="404040"/>
      <w:w w:val="115"/>
      <w:sz w:val="16"/>
      <w:szCs w:val="16"/>
    </w:rPr>
  </w:style>
  <w:style w:type="character" w:customStyle="1" w:styleId="StopkaZnak">
    <w:name w:val="Stopka Znak"/>
    <w:link w:val="Stopka"/>
    <w:uiPriority w:val="99"/>
    <w:rsid w:val="00A22A10"/>
    <w:rPr>
      <w:rFonts w:ascii="Arial Narrow" w:eastAsia="Times New Roman" w:hAnsi="Arial Narrow"/>
      <w:color w:val="404040"/>
      <w:w w:val="115"/>
      <w:sz w:val="16"/>
      <w:szCs w:val="16"/>
      <w:lang w:eastAsia="pl-PL" w:bidi="ar-SA"/>
    </w:rPr>
  </w:style>
  <w:style w:type="character" w:customStyle="1" w:styleId="Nagwek1Znak">
    <w:name w:val="Nagłówek 1 Znak"/>
    <w:link w:val="Nagwek1"/>
    <w:rsid w:val="00453158"/>
    <w:rPr>
      <w:rFonts w:ascii="Times New Roman" w:eastAsia="Times New Roman" w:hAnsi="Times New Roman" w:cs="Times New Roman"/>
      <w:b/>
      <w:sz w:val="32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1B4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E1B4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UM-pisma">
    <w:name w:val="NUM-pisma"/>
    <w:basedOn w:val="Normalny"/>
    <w:next w:val="Normalny"/>
    <w:qFormat/>
    <w:rsid w:val="00E27C5B"/>
    <w:rPr>
      <w:sz w:val="20"/>
    </w:rPr>
  </w:style>
  <w:style w:type="paragraph" w:customStyle="1" w:styleId="ADRES-nazwa">
    <w:name w:val="ADRES - nazwa"/>
    <w:basedOn w:val="Normalny"/>
    <w:qFormat/>
    <w:rsid w:val="0060629A"/>
    <w:pPr>
      <w:ind w:left="4536"/>
      <w:jc w:val="center"/>
    </w:pPr>
    <w:rPr>
      <w:rFonts w:cs="Arial"/>
      <w:b/>
      <w:szCs w:val="24"/>
    </w:rPr>
  </w:style>
  <w:style w:type="paragraph" w:customStyle="1" w:styleId="ADRES">
    <w:name w:val="ADRES"/>
    <w:basedOn w:val="ADRES-nazwa"/>
    <w:qFormat/>
    <w:rsid w:val="007A75E7"/>
    <w:rPr>
      <w:b w:val="0"/>
    </w:rPr>
  </w:style>
  <w:style w:type="paragraph" w:customStyle="1" w:styleId="ZACZNIK">
    <w:name w:val="ZAŁĄCZNIK"/>
    <w:basedOn w:val="Normalny"/>
    <w:next w:val="ZACZNIK-tekst"/>
    <w:qFormat/>
    <w:rsid w:val="00A91884"/>
    <w:rPr>
      <w:sz w:val="18"/>
      <w:szCs w:val="18"/>
      <w:u w:val="single"/>
    </w:rPr>
  </w:style>
  <w:style w:type="paragraph" w:customStyle="1" w:styleId="ZACZNIK-tekst">
    <w:name w:val="ZAŁĄCZNIK-tekst"/>
    <w:basedOn w:val="ZACZNIK"/>
    <w:qFormat/>
    <w:rsid w:val="00F73015"/>
    <w:rPr>
      <w:u w:val="none"/>
    </w:rPr>
  </w:style>
  <w:style w:type="character" w:customStyle="1" w:styleId="bbtext">
    <w:name w:val="bbtext"/>
    <w:basedOn w:val="Domylnaczcionkaakapitu"/>
    <w:rsid w:val="00BC0C28"/>
  </w:style>
  <w:style w:type="paragraph" w:customStyle="1" w:styleId="Zal-text">
    <w:name w:val="Zal-text"/>
    <w:basedOn w:val="Normalny"/>
    <w:uiPriority w:val="99"/>
    <w:rsid w:val="00BC0C28"/>
    <w:pPr>
      <w:widowControl w:val="0"/>
      <w:tabs>
        <w:tab w:val="right" w:leader="dot" w:pos="454"/>
        <w:tab w:val="right" w:leader="dot" w:pos="8674"/>
      </w:tabs>
      <w:autoSpaceDE w:val="0"/>
      <w:autoSpaceDN w:val="0"/>
      <w:adjustRightInd w:val="0"/>
      <w:spacing w:before="57" w:after="57" w:line="280" w:lineRule="atLeast"/>
      <w:ind w:left="57" w:right="57"/>
      <w:jc w:val="both"/>
      <w:textAlignment w:val="center"/>
    </w:pPr>
    <w:rPr>
      <w:rFonts w:ascii="Myriad Pro" w:hAnsi="Myriad Pro" w:cs="Myriad Pro"/>
      <w:color w:val="000000"/>
      <w:sz w:val="22"/>
      <w:szCs w:val="22"/>
    </w:rPr>
  </w:style>
  <w:style w:type="character" w:customStyle="1" w:styleId="I">
    <w:name w:val="I"/>
    <w:uiPriority w:val="99"/>
    <w:rsid w:val="00BC0C28"/>
    <w:rPr>
      <w:i/>
    </w:rPr>
  </w:style>
  <w:style w:type="paragraph" w:styleId="Akapitzlist">
    <w:name w:val="List Paragraph"/>
    <w:basedOn w:val="Normalny"/>
    <w:uiPriority w:val="34"/>
    <w:qFormat/>
    <w:rsid w:val="00EE58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071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0713"/>
    <w:rPr>
      <w:color w:val="605E5C"/>
      <w:shd w:val="clear" w:color="auto" w:fill="E1DFDD"/>
    </w:rPr>
  </w:style>
  <w:style w:type="paragraph" w:customStyle="1" w:styleId="Default">
    <w:name w:val="Default"/>
    <w:rsid w:val="00A3543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5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pgk.com.p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sierota\Desktop\Logo%20SPGK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9AAF7-20F0-423B-9F71-96CCAED8D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SPGK</Template>
  <TotalTime>0</TotalTime>
  <Pages>1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Sierota</dc:creator>
  <cp:lastModifiedBy>Sylwia Florek</cp:lastModifiedBy>
  <cp:revision>2</cp:revision>
  <cp:lastPrinted>2023-11-27T11:03:00Z</cp:lastPrinted>
  <dcterms:created xsi:type="dcterms:W3CDTF">2023-11-27T11:03:00Z</dcterms:created>
  <dcterms:modified xsi:type="dcterms:W3CDTF">2023-11-27T11:03:00Z</dcterms:modified>
</cp:coreProperties>
</file>